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69" w:rsidRPr="00F47A69" w:rsidRDefault="00294769" w:rsidP="00F47A69">
      <w:pPr>
        <w:rPr>
          <w:rFonts w:ascii="Times New Roman" w:hAnsi="Times New Roman" w:cs="Times New Roman"/>
          <w:szCs w:val="24"/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091ACB" w:rsidRPr="00091ACB" w:rsidTr="00091ACB">
        <w:trPr>
          <w:trHeight w:val="70"/>
        </w:trPr>
        <w:tc>
          <w:tcPr>
            <w:tcW w:w="9463" w:type="dxa"/>
          </w:tcPr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8A1C21" w:rsidRDefault="00091ACB" w:rsidP="0094543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1AC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</w:t>
            </w:r>
            <w:r w:rsidR="008A1C2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0.9pt;margin-top:0;width:160.9pt;height:123.35pt;z-index:251660288;mso-position-horizontal:right;mso-position-horizontal-relative:margin;mso-position-vertical:top;mso-position-vertical-relative:margin">
                  <v:imagedata r:id="rId6" o:title=""/>
                  <w10:wrap type="square" anchorx="margin" anchory="margin"/>
                </v:shape>
                <o:OLEObject Type="Embed" ProgID="PBrush" ShapeID="_x0000_s1026" DrawAspect="Content" ObjectID="_1615176688" r:id="rId7"/>
              </w:pict>
            </w:r>
          </w:p>
          <w:p w:rsidR="00091ACB" w:rsidRPr="008A1C21" w:rsidRDefault="00091ACB" w:rsidP="008A1C2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1AC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</w:t>
            </w:r>
            <w:r w:rsidR="008A1C2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091ACB" w:rsidRPr="00091ACB" w:rsidRDefault="00091ACB" w:rsidP="00945433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8A1C21" w:rsidRDefault="00091ACB" w:rsidP="00945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C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общеобразовательного учреждения РД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Новобухтынская</w:t>
            </w:r>
            <w:proofErr w:type="spellEnd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proofErr w:type="spellStart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общеобразовательня</w:t>
            </w:r>
            <w:proofErr w:type="spellEnd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 xml:space="preserve"> школа  </w:t>
            </w:r>
            <w:proofErr w:type="spellStart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>Гунибского</w:t>
            </w:r>
            <w:proofErr w:type="spellEnd"/>
            <w:r w:rsidRPr="008A1C2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итогам 2018 года </w:t>
            </w:r>
          </w:p>
          <w:p w:rsidR="00091ACB" w:rsidRPr="008A1C21" w:rsidRDefault="00091ACB" w:rsidP="0094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rPr>
                <w:rFonts w:ascii="Times New Roman" w:hAnsi="Times New Roman" w:cs="Times New Roman"/>
                <w:szCs w:val="24"/>
              </w:rPr>
            </w:pPr>
          </w:p>
          <w:p w:rsidR="00091ACB" w:rsidRPr="00091ACB" w:rsidRDefault="00091ACB" w:rsidP="00945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91ACB" w:rsidRPr="00091ACB" w:rsidRDefault="00091ACB" w:rsidP="00091ACB">
      <w:pPr>
        <w:rPr>
          <w:rFonts w:ascii="Times New Roman" w:hAnsi="Times New Roman" w:cs="Times New Roman"/>
          <w:b/>
          <w:szCs w:val="24"/>
          <w:lang w:val="en-US"/>
        </w:rPr>
      </w:pPr>
    </w:p>
    <w:p w:rsidR="00294769" w:rsidRPr="00F47A69" w:rsidRDefault="00294769" w:rsidP="00294769">
      <w:pPr>
        <w:jc w:val="center"/>
        <w:rPr>
          <w:rFonts w:ascii="Times New Roman" w:hAnsi="Times New Roman" w:cs="Times New Roman"/>
          <w:b/>
          <w:szCs w:val="24"/>
        </w:rPr>
      </w:pPr>
      <w:r w:rsidRPr="00F47A69">
        <w:rPr>
          <w:rFonts w:ascii="Times New Roman" w:hAnsi="Times New Roman" w:cs="Times New Roman"/>
          <w:b/>
          <w:szCs w:val="24"/>
        </w:rPr>
        <w:t>1.  АНАЛИТИЧЕСКАЯ  ЧАСТЬ</w:t>
      </w:r>
    </w:p>
    <w:p w:rsidR="00294769" w:rsidRPr="00F47A69" w:rsidRDefault="00294769" w:rsidP="00294769">
      <w:pPr>
        <w:jc w:val="center"/>
        <w:rPr>
          <w:rFonts w:ascii="Times New Roman" w:hAnsi="Times New Roman" w:cs="Times New Roman"/>
          <w:szCs w:val="24"/>
          <w:lang w:val="en-US"/>
        </w:rPr>
      </w:pPr>
    </w:p>
    <w:p w:rsidR="00294769" w:rsidRPr="00F47A69" w:rsidRDefault="00294769" w:rsidP="0029476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 w:rsidRPr="00F47A6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47A6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 xml:space="preserve"> за 2018 календарный год  Государственного казенного общеобразовательного учреждения РД  «</w:t>
      </w:r>
      <w:proofErr w:type="spellStart"/>
      <w:r w:rsidRPr="00F47A69">
        <w:rPr>
          <w:rFonts w:ascii="Times New Roman" w:hAnsi="Times New Roman" w:cs="Times New Roman"/>
          <w:sz w:val="24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spellStart"/>
      <w:r w:rsidRPr="00F47A69">
        <w:rPr>
          <w:rFonts w:ascii="Times New Roman" w:hAnsi="Times New Roman" w:cs="Times New Roman"/>
          <w:sz w:val="24"/>
          <w:szCs w:val="24"/>
        </w:rPr>
        <w:t>общеобразовательня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 xml:space="preserve"> школа  </w:t>
      </w:r>
      <w:proofErr w:type="spellStart"/>
      <w:r w:rsidRPr="00F47A69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 xml:space="preserve">  района»  проводилось в соответствии с порядком проведения </w:t>
      </w:r>
      <w:proofErr w:type="spellStart"/>
      <w:r w:rsidRPr="00F47A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организацией,  утвержденном </w:t>
      </w:r>
      <w:r w:rsidRPr="00F47A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приказом Министерства образования и науки РФ от 14 июня 2013 г. N 462  "Об утверждении  порядка проведения </w:t>
      </w:r>
      <w:proofErr w:type="spellStart"/>
      <w:r w:rsidRPr="00F47A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F47A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образовательной организацией"</w:t>
      </w:r>
      <w:r w:rsidRPr="00F47A69">
        <w:rPr>
          <w:rFonts w:ascii="Times New Roman" w:hAnsi="Times New Roman" w:cs="Times New Roman"/>
          <w:sz w:val="24"/>
          <w:szCs w:val="24"/>
        </w:rPr>
        <w:t xml:space="preserve">, </w:t>
      </w:r>
      <w:r w:rsidRPr="00F47A69">
        <w:rPr>
          <w:rFonts w:ascii="Times New Roman" w:hAnsi="Times New Roman" w:cs="Times New Roman"/>
          <w:b/>
          <w:sz w:val="24"/>
          <w:szCs w:val="24"/>
        </w:rPr>
        <w:t xml:space="preserve">с учетом изменений Порядка проведения  </w:t>
      </w:r>
      <w:proofErr w:type="spellStart"/>
      <w:r w:rsidRPr="00F47A6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F47A69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организации, утверждённый приказом Министерства образования и науки</w:t>
      </w:r>
      <w:proofErr w:type="gramEnd"/>
      <w:r w:rsidRPr="00F47A69">
        <w:rPr>
          <w:rFonts w:ascii="Times New Roman" w:hAnsi="Times New Roman" w:cs="Times New Roman"/>
          <w:b/>
          <w:sz w:val="24"/>
          <w:szCs w:val="24"/>
        </w:rPr>
        <w:t xml:space="preserve">   РФ от 14 декабря 2017 года №1218</w:t>
      </w:r>
      <w:r w:rsidRPr="00F47A69">
        <w:rPr>
          <w:rFonts w:ascii="Times New Roman" w:hAnsi="Times New Roman" w:cs="Times New Roman"/>
          <w:sz w:val="24"/>
          <w:szCs w:val="24"/>
        </w:rPr>
        <w:t xml:space="preserve">,  от 10.12.2013 № 1324 «Об утверждении показателей деятельности образовательной организации, подлежащей </w:t>
      </w:r>
      <w:proofErr w:type="spellStart"/>
      <w:r w:rsidRPr="00F47A6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47A69">
        <w:rPr>
          <w:rFonts w:ascii="Times New Roman" w:hAnsi="Times New Roman" w:cs="Times New Roman"/>
          <w:sz w:val="24"/>
          <w:szCs w:val="24"/>
        </w:rPr>
        <w:t>».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   </w:t>
      </w:r>
      <w:proofErr w:type="spellStart"/>
      <w:r w:rsidRPr="00F47A69">
        <w:rPr>
          <w:rFonts w:ascii="Times New Roman" w:hAnsi="Times New Roman" w:cs="Times New Roman"/>
          <w:bCs/>
          <w:szCs w:val="24"/>
          <w:shd w:val="clear" w:color="auto" w:fill="FFFFFF"/>
        </w:rPr>
        <w:t>Самообследование</w:t>
      </w:r>
      <w:proofErr w:type="spellEnd"/>
      <w:r w:rsidRPr="00F47A69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  проводится   ежегодно   за   </w:t>
      </w:r>
      <w:r w:rsidRPr="00F47A69">
        <w:rPr>
          <w:rFonts w:ascii="Times New Roman" w:hAnsi="Times New Roman" w:cs="Times New Roman"/>
          <w:szCs w:val="24"/>
        </w:rPr>
        <w:t xml:space="preserve">предшествующий </w:t>
      </w:r>
      <w:proofErr w:type="spellStart"/>
      <w:r w:rsidRPr="00F47A69">
        <w:rPr>
          <w:rFonts w:ascii="Times New Roman" w:hAnsi="Times New Roman" w:cs="Times New Roman"/>
          <w:szCs w:val="24"/>
        </w:rPr>
        <w:t>самообследованию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календарный год </w:t>
      </w:r>
      <w:r w:rsidRPr="00F47A69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в форме анализа. </w:t>
      </w:r>
      <w:r w:rsidRPr="00F47A69">
        <w:rPr>
          <w:rFonts w:ascii="Times New Roman" w:hAnsi="Times New Roman" w:cs="Times New Roman"/>
          <w:szCs w:val="24"/>
        </w:rPr>
        <w:t xml:space="preserve">При </w:t>
      </w:r>
      <w:proofErr w:type="spellStart"/>
      <w:r w:rsidRPr="00F47A69">
        <w:rPr>
          <w:rFonts w:ascii="Times New Roman" w:hAnsi="Times New Roman" w:cs="Times New Roman"/>
          <w:szCs w:val="24"/>
        </w:rPr>
        <w:t>самообследовании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дается оценка содержания образования и образовательной деятельности ГКОУ РД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СОШ»,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В своей деятельности ГКОУ РД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СОШ»  руководствуется Конституцией Российской Федерации,  Федеральным Законом «Об образовании в Российской Федерации»</w:t>
      </w:r>
      <w:r w:rsidRPr="00F47A69">
        <w:rPr>
          <w:rFonts w:ascii="Times New Roman" w:hAnsi="Times New Roman" w:cs="Times New Roman"/>
          <w:i/>
          <w:szCs w:val="24"/>
        </w:rPr>
        <w:t xml:space="preserve"> </w:t>
      </w:r>
      <w:r w:rsidRPr="00F47A69">
        <w:rPr>
          <w:rFonts w:ascii="Times New Roman" w:hAnsi="Times New Roman" w:cs="Times New Roman"/>
          <w:szCs w:val="24"/>
        </w:rPr>
        <w:t xml:space="preserve">от 29 декабря 2012 г. № 273-ФЗ,  нормативными актами Министерства образования и науки Российской Федерации и Министерства образования и науки РД, Уставом школы. 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294769" w:rsidRPr="00F47A69" w:rsidRDefault="00294769" w:rsidP="00294769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Общие сведения об общеобразовательной организации</w:t>
      </w:r>
    </w:p>
    <w:p w:rsidR="00294769" w:rsidRPr="00F47A69" w:rsidRDefault="00294769" w:rsidP="00294769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6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94769" w:rsidRPr="00F47A69" w:rsidRDefault="00294769" w:rsidP="00294769">
      <w:pPr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1. Наименование ГКОУ РД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Государственного казенного общеобразовательного учреждения Республики Дагестан «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</w:rPr>
              <w:t>Новобухтынская</w:t>
            </w:r>
            <w:proofErr w:type="spellEnd"/>
            <w:r w:rsidRPr="00F47A69">
              <w:rPr>
                <w:rFonts w:ascii="Times New Roman" w:hAnsi="Times New Roman" w:cs="Times New Roman"/>
                <w:szCs w:val="24"/>
              </w:rPr>
              <w:t xml:space="preserve"> средняя общеобразовательная школа  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</w:rPr>
              <w:t>Гунибского</w:t>
            </w:r>
            <w:proofErr w:type="spellEnd"/>
            <w:r w:rsidRPr="00F47A69"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</w:tr>
      <w:tr w:rsidR="00294769" w:rsidRPr="00F47A69" w:rsidTr="00945433">
        <w:trPr>
          <w:trHeight w:val="578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pStyle w:val="consplusnormal0"/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F47A69">
              <w:rPr>
                <w:sz w:val="24"/>
                <w:szCs w:val="24"/>
              </w:rPr>
              <w:t xml:space="preserve">368355, </w:t>
            </w:r>
            <w:r w:rsidRPr="00F47A69">
              <w:rPr>
                <w:rStyle w:val="af4"/>
                <w:sz w:val="24"/>
                <w:szCs w:val="24"/>
              </w:rPr>
              <w:t>Республика Дагестан</w:t>
            </w:r>
            <w:r w:rsidRPr="00F47A69">
              <w:rPr>
                <w:sz w:val="24"/>
                <w:szCs w:val="24"/>
              </w:rPr>
              <w:t xml:space="preserve">,  </w:t>
            </w:r>
            <w:proofErr w:type="spellStart"/>
            <w:r w:rsidRPr="00F47A69">
              <w:rPr>
                <w:sz w:val="24"/>
                <w:szCs w:val="24"/>
              </w:rPr>
              <w:t>Гунибский</w:t>
            </w:r>
            <w:proofErr w:type="spellEnd"/>
            <w:r w:rsidRPr="00F47A69">
              <w:rPr>
                <w:sz w:val="24"/>
                <w:szCs w:val="24"/>
              </w:rPr>
              <w:t xml:space="preserve"> район, с. Бухты.   </w:t>
            </w:r>
          </w:p>
        </w:tc>
      </w:tr>
      <w:tr w:rsidR="00294769" w:rsidRPr="00F47A69" w:rsidTr="00945433">
        <w:trPr>
          <w:trHeight w:val="1386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3. </w:t>
            </w:r>
            <w:r w:rsidRPr="00F47A69">
              <w:rPr>
                <w:rFonts w:ascii="Times New Roman" w:hAnsi="Times New Roman" w:cs="Times New Roman"/>
                <w:szCs w:val="24"/>
              </w:rPr>
              <w:t>Почтовый  адрес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pStyle w:val="consplusnormal0"/>
              <w:shd w:val="clear" w:color="auto" w:fill="FFFFFF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F47A69">
              <w:rPr>
                <w:sz w:val="24"/>
                <w:szCs w:val="24"/>
              </w:rPr>
              <w:t xml:space="preserve">368807, </w:t>
            </w:r>
            <w:r w:rsidRPr="00F47A69">
              <w:rPr>
                <w:rStyle w:val="af4"/>
                <w:sz w:val="24"/>
                <w:szCs w:val="24"/>
              </w:rPr>
              <w:t>Республика Дагестан</w:t>
            </w:r>
            <w:r w:rsidRPr="00F47A69">
              <w:rPr>
                <w:sz w:val="24"/>
                <w:szCs w:val="24"/>
              </w:rPr>
              <w:t xml:space="preserve">,  </w:t>
            </w:r>
            <w:proofErr w:type="spellStart"/>
            <w:r w:rsidRPr="00F47A69">
              <w:rPr>
                <w:sz w:val="24"/>
                <w:szCs w:val="24"/>
              </w:rPr>
              <w:t>Кизлярский</w:t>
            </w:r>
            <w:proofErr w:type="spellEnd"/>
            <w:r w:rsidRPr="00F47A69">
              <w:rPr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F47A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7A69">
              <w:rPr>
                <w:sz w:val="24"/>
                <w:szCs w:val="24"/>
              </w:rPr>
              <w:t xml:space="preserve">/о  Большая </w:t>
            </w:r>
            <w:proofErr w:type="spellStart"/>
            <w:r w:rsidRPr="00F47A69">
              <w:rPr>
                <w:sz w:val="24"/>
                <w:szCs w:val="24"/>
              </w:rPr>
              <w:t>Арешевка</w:t>
            </w:r>
            <w:proofErr w:type="spellEnd"/>
            <w:r w:rsidRPr="00F47A69">
              <w:rPr>
                <w:sz w:val="24"/>
                <w:szCs w:val="24"/>
              </w:rPr>
              <w:t xml:space="preserve">, с. </w:t>
            </w:r>
            <w:proofErr w:type="spellStart"/>
            <w:r w:rsidRPr="00F47A69">
              <w:rPr>
                <w:sz w:val="24"/>
                <w:szCs w:val="24"/>
              </w:rPr>
              <w:t>Ново-Бухты</w:t>
            </w:r>
            <w:proofErr w:type="spellEnd"/>
            <w:r w:rsidRPr="00F47A69">
              <w:rPr>
                <w:sz w:val="24"/>
                <w:szCs w:val="24"/>
              </w:rPr>
              <w:t xml:space="preserve">  </w:t>
            </w:r>
            <w:proofErr w:type="spellStart"/>
            <w:r w:rsidRPr="00F47A69">
              <w:rPr>
                <w:sz w:val="24"/>
                <w:szCs w:val="24"/>
              </w:rPr>
              <w:t>Гунибского</w:t>
            </w:r>
            <w:proofErr w:type="spellEnd"/>
            <w:r w:rsidRPr="00F47A69">
              <w:rPr>
                <w:sz w:val="24"/>
                <w:szCs w:val="24"/>
              </w:rPr>
              <w:t xml:space="preserve"> района.</w:t>
            </w:r>
          </w:p>
          <w:p w:rsidR="00294769" w:rsidRPr="00F47A69" w:rsidRDefault="00294769" w:rsidP="009454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 4.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tabs>
                <w:tab w:val="left" w:pos="851"/>
              </w:tabs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-телефон  +7(928) 800 - 05 - 27;</w:t>
            </w:r>
          </w:p>
          <w:p w:rsidR="00294769" w:rsidRPr="00F47A69" w:rsidRDefault="00294769" w:rsidP="0094543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-электронная почта –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  <w:lang w:val="en-US"/>
              </w:rPr>
              <w:t>nbuxti</w:t>
            </w:r>
            <w:proofErr w:type="spellEnd"/>
            <w:r w:rsidRPr="00F47A69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proofErr w:type="spellEnd"/>
            <w:r w:rsidRPr="00F47A69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  <w:p w:rsidR="00294769" w:rsidRPr="00F47A69" w:rsidRDefault="00294769" w:rsidP="00945433">
            <w:pPr>
              <w:tabs>
                <w:tab w:val="left" w:pos="851"/>
              </w:tabs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-адрес сайта ОУ-       </w:t>
            </w:r>
          </w:p>
          <w:p w:rsidR="00294769" w:rsidRPr="00F47A69" w:rsidRDefault="00294769" w:rsidP="00945433">
            <w:pPr>
              <w:tabs>
                <w:tab w:val="left" w:pos="851"/>
              </w:tabs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http://rd-novok.dagestanschool.ru/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94769" w:rsidRPr="00F47A69" w:rsidTr="0094543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</w:t>
            </w: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Министерство образования и науки Республики Дагестан</w:t>
            </w: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6. Администрация: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директор     </w:t>
            </w:r>
          </w:p>
          <w:p w:rsidR="00294769" w:rsidRPr="00F47A69" w:rsidRDefault="00294769" w:rsidP="00945433">
            <w:pPr>
              <w:shd w:val="clear" w:color="auto" w:fill="FFFFFF"/>
              <w:tabs>
                <w:tab w:val="left" w:pos="2245"/>
              </w:tabs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заместитель директора по УВР </w:t>
            </w:r>
          </w:p>
          <w:p w:rsidR="00294769" w:rsidRPr="00F47A69" w:rsidRDefault="00294769" w:rsidP="00945433">
            <w:pPr>
              <w:shd w:val="clear" w:color="auto" w:fill="FFFFFF"/>
              <w:tabs>
                <w:tab w:val="left" w:pos="2245"/>
              </w:tabs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ВР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Халибеков</w:t>
            </w:r>
            <w:proofErr w:type="spellEnd"/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 М.А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 Ибрагимов И.М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 Алиева З.М. </w:t>
            </w: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7.Устав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bCs/>
                <w:szCs w:val="24"/>
              </w:rPr>
            </w:pPr>
            <w:r w:rsidRPr="00F47A69">
              <w:rPr>
                <w:rStyle w:val="FontStyle41"/>
                <w:bCs/>
                <w:sz w:val="24"/>
                <w:szCs w:val="24"/>
              </w:rPr>
              <w:t>Устав в новой редакции ГКОУ РД «</w:t>
            </w:r>
            <w:proofErr w:type="spellStart"/>
            <w:r w:rsidRPr="00F47A69">
              <w:rPr>
                <w:rFonts w:ascii="Times New Roman" w:hAnsi="Times New Roman" w:cs="Times New Roman"/>
                <w:szCs w:val="24"/>
              </w:rPr>
              <w:t>Новобухтынская</w:t>
            </w:r>
            <w:proofErr w:type="spellEnd"/>
            <w:r w:rsidRPr="00F47A69">
              <w:rPr>
                <w:rStyle w:val="FontStyle41"/>
                <w:bCs/>
                <w:sz w:val="24"/>
                <w:szCs w:val="24"/>
              </w:rPr>
              <w:t xml:space="preserve"> СОШ», утверждён приказом </w:t>
            </w:r>
            <w:r w:rsidRPr="00F47A69">
              <w:rPr>
                <w:rStyle w:val="af4"/>
                <w:rFonts w:ascii="Times New Roman" w:hAnsi="Times New Roman" w:cs="Times New Roman"/>
                <w:szCs w:val="24"/>
              </w:rPr>
              <w:t>Министерства образования и науки Республики Дагестан</w:t>
            </w:r>
            <w:r w:rsidRPr="00F47A69">
              <w:rPr>
                <w:rStyle w:val="FontStyle41"/>
                <w:bCs/>
                <w:sz w:val="24"/>
                <w:szCs w:val="24"/>
              </w:rPr>
              <w:t xml:space="preserve"> от  </w:t>
            </w:r>
            <w:r w:rsidRPr="00F47A69">
              <w:rPr>
                <w:rFonts w:ascii="Times New Roman" w:hAnsi="Times New Roman" w:cs="Times New Roman"/>
                <w:szCs w:val="24"/>
              </w:rPr>
              <w:t>24.06.2016 г.    №1566-03/16.</w:t>
            </w:r>
          </w:p>
        </w:tc>
      </w:tr>
      <w:tr w:rsidR="00294769" w:rsidRPr="00F47A69" w:rsidTr="0094543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>серия 05Л01 № 0003567, регистрационный № 9165 от 10.01.2018 г.</w:t>
            </w: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 бессрочно.</w:t>
            </w: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9</w:t>
            </w: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>серия  05АО1</w:t>
            </w:r>
            <w:r w:rsidRPr="00F47A69">
              <w:rPr>
                <w:rStyle w:val="af4"/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> </w:t>
            </w:r>
            <w:r w:rsidRPr="00F47A69">
              <w:rPr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 xml:space="preserve">, регистрационный №  0000920 от 16.02.2015 г. Срок действия: </w:t>
            </w:r>
            <w:proofErr w:type="gramStart"/>
            <w:r w:rsidRPr="00F47A69">
              <w:rPr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>до</w:t>
            </w:r>
            <w:proofErr w:type="gramEnd"/>
            <w:r w:rsidRPr="00F47A69">
              <w:rPr>
                <w:rFonts w:ascii="Times New Roman" w:hAnsi="Times New Roman" w:cs="Times New Roman"/>
                <w:color w:val="000000"/>
                <w:szCs w:val="24"/>
                <w:shd w:val="clear" w:color="auto" w:fill="F3F8F9"/>
              </w:rPr>
              <w:t xml:space="preserve"> от 16.02.2027 </w:t>
            </w: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10.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294769" w:rsidRPr="00F47A69" w:rsidRDefault="00294769" w:rsidP="0094543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294769" w:rsidRPr="00F47A69" w:rsidRDefault="00294769" w:rsidP="0094543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(полное) общее образование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94769" w:rsidRPr="00F47A69" w:rsidTr="0094543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proofErr w:type="spellStart"/>
            <w:r w:rsidRPr="00F47A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  <w:proofErr w:type="spellEnd"/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Педагогический совет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Совет Учреждения</w:t>
            </w:r>
          </w:p>
          <w:p w:rsidR="00294769" w:rsidRPr="00F47A69" w:rsidRDefault="00294769" w:rsidP="0094543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Cs w:val="24"/>
              </w:rPr>
              <w:t>Общее собрание работников Учреждения</w:t>
            </w:r>
          </w:p>
        </w:tc>
      </w:tr>
    </w:tbl>
    <w:p w:rsidR="00294769" w:rsidRPr="00F47A69" w:rsidRDefault="00294769" w:rsidP="00294769">
      <w:pPr>
        <w:rPr>
          <w:rFonts w:ascii="Times New Roman" w:hAnsi="Times New Roman" w:cs="Times New Roman"/>
          <w:b/>
          <w:bCs/>
          <w:szCs w:val="24"/>
        </w:rPr>
      </w:pPr>
    </w:p>
    <w:p w:rsidR="00294769" w:rsidRPr="00F47A69" w:rsidRDefault="00294769" w:rsidP="00294769">
      <w:pPr>
        <w:jc w:val="center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b/>
          <w:bCs/>
          <w:szCs w:val="24"/>
        </w:rPr>
        <w:t>1.2. Управление образовательным учреждением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b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Управление в ГКОУ РД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СОШ»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 Управление  школой   осуществляет  директор  школы,  </w:t>
      </w: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в соответствии с действующим законодательством,  </w:t>
      </w:r>
      <w:r w:rsidRPr="00F47A69">
        <w:rPr>
          <w:rFonts w:ascii="Times New Roman" w:hAnsi="Times New Roman" w:cs="Times New Roman"/>
          <w:szCs w:val="24"/>
        </w:rPr>
        <w:t>которому  подчиняется  трудовой коллектив в целом.</w:t>
      </w:r>
    </w:p>
    <w:p w:rsidR="00294769" w:rsidRPr="00F47A69" w:rsidRDefault="00294769" w:rsidP="00294769">
      <w:pPr>
        <w:tabs>
          <w:tab w:val="left" w:pos="900"/>
        </w:tabs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94769" w:rsidRPr="00F47A69" w:rsidRDefault="00294769" w:rsidP="00294769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>Органы управления  образовательным учреждением:</w:t>
      </w:r>
    </w:p>
    <w:p w:rsidR="00294769" w:rsidRPr="00F47A69" w:rsidRDefault="00294769" w:rsidP="00294769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GoBack"/>
      <w:r w:rsidRPr="00F47A69">
        <w:rPr>
          <w:rFonts w:ascii="Times New Roman" w:hAnsi="Times New Roman" w:cs="Times New Roman"/>
          <w:szCs w:val="24"/>
          <w:shd w:val="clear" w:color="auto" w:fill="FFFFFF"/>
        </w:rPr>
        <w:t>Общее собрание  работников Учреждения</w:t>
      </w:r>
    </w:p>
    <w:p w:rsidR="00294769" w:rsidRPr="00F47A69" w:rsidRDefault="00294769" w:rsidP="00294769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Педагогический совет </w:t>
      </w:r>
    </w:p>
    <w:p w:rsidR="00294769" w:rsidRPr="00F47A69" w:rsidRDefault="00294769" w:rsidP="00294769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>Совет Учреждения</w:t>
      </w:r>
    </w:p>
    <w:bookmarkEnd w:id="0"/>
    <w:p w:rsidR="00294769" w:rsidRPr="00F47A69" w:rsidRDefault="00294769" w:rsidP="00294769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>Ученическое самоуправление</w:t>
      </w:r>
    </w:p>
    <w:p w:rsidR="00294769" w:rsidRPr="00F47A69" w:rsidRDefault="00294769" w:rsidP="00294769">
      <w:pPr>
        <w:tabs>
          <w:tab w:val="left" w:pos="900"/>
        </w:tabs>
        <w:ind w:left="-142"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F47A69">
        <w:rPr>
          <w:rStyle w:val="FontStyle41"/>
          <w:bCs/>
          <w:sz w:val="24"/>
          <w:szCs w:val="24"/>
        </w:rPr>
        <w:t>ГКОУ РД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Style w:val="FontStyle41"/>
          <w:bCs/>
          <w:sz w:val="24"/>
          <w:szCs w:val="24"/>
        </w:rPr>
        <w:t xml:space="preserve"> СОШ».</w:t>
      </w:r>
    </w:p>
    <w:p w:rsidR="00294769" w:rsidRPr="00E67A09" w:rsidRDefault="00294769" w:rsidP="00E67A09">
      <w:pPr>
        <w:ind w:left="-142"/>
        <w:rPr>
          <w:rFonts w:ascii="Times New Roman" w:hAnsi="Times New Roman" w:cs="Times New Roman"/>
          <w:b/>
          <w:bCs/>
          <w:color w:val="373737"/>
          <w:szCs w:val="24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F47A69">
        <w:rPr>
          <w:rFonts w:ascii="Times New Roman" w:hAnsi="Times New Roman" w:cs="Times New Roman"/>
          <w:b/>
          <w:bCs/>
          <w:color w:val="373737"/>
          <w:szCs w:val="24"/>
        </w:rPr>
        <w:t> </w:t>
      </w:r>
    </w:p>
    <w:p w:rsidR="00294769" w:rsidRPr="00F47A69" w:rsidRDefault="00294769" w:rsidP="00294769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F47A69">
        <w:rPr>
          <w:rFonts w:ascii="Times New Roman" w:hAnsi="Times New Roman" w:cs="Times New Roman"/>
          <w:b/>
          <w:color w:val="000000"/>
          <w:szCs w:val="24"/>
        </w:rPr>
        <w:t>2. ОРГАНИЗАЦИЯ И СОДЕРЖАНИЕ ОБРАЗОВАТЕЛЬНОЙ ДЕЯТЕЛЬНОСТИ</w:t>
      </w:r>
    </w:p>
    <w:p w:rsidR="00294769" w:rsidRPr="00F47A69" w:rsidRDefault="00294769" w:rsidP="00294769">
      <w:pPr>
        <w:jc w:val="center"/>
        <w:rPr>
          <w:rFonts w:ascii="Times New Roman" w:hAnsi="Times New Roman" w:cs="Times New Roman"/>
          <w:szCs w:val="24"/>
        </w:rPr>
      </w:pPr>
    </w:p>
    <w:p w:rsidR="00294769" w:rsidRPr="00F47A69" w:rsidRDefault="00294769" w:rsidP="00294769">
      <w:pPr>
        <w:shd w:val="clear" w:color="auto" w:fill="FFFFFF"/>
        <w:spacing w:line="312" w:lineRule="atLeast"/>
        <w:ind w:left="-142"/>
        <w:jc w:val="both"/>
        <w:textAlignment w:val="baseline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bCs/>
          <w:iCs/>
          <w:szCs w:val="24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(полного) общего образования и развитие ребёнка в процессе обучения.</w:t>
      </w:r>
    </w:p>
    <w:p w:rsidR="00294769" w:rsidRPr="00F47A69" w:rsidRDefault="00294769" w:rsidP="00294769">
      <w:pPr>
        <w:autoSpaceDE w:val="0"/>
        <w:autoSpaceDN w:val="0"/>
        <w:adjustRightInd w:val="0"/>
        <w:ind w:left="-142"/>
        <w:jc w:val="both"/>
        <w:textAlignment w:val="center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pacing w:val="-2"/>
          <w:szCs w:val="24"/>
        </w:rPr>
        <w:t>Учебный план государственного казенного общеобразовательного учреждения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pacing w:val="-2"/>
          <w:szCs w:val="24"/>
        </w:rPr>
        <w:t xml:space="preserve"> средняя общеобразовательная школа», </w:t>
      </w:r>
      <w:r w:rsidRPr="00F47A69">
        <w:rPr>
          <w:rFonts w:ascii="Times New Roman" w:hAnsi="Times New Roman" w:cs="Times New Roman"/>
          <w:szCs w:val="24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94769" w:rsidRPr="00F47A69" w:rsidRDefault="00294769" w:rsidP="00294769">
      <w:pPr>
        <w:pStyle w:val="ae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</w:rPr>
      </w:pPr>
      <w:r w:rsidRPr="00F47A69">
        <w:rPr>
          <w:rFonts w:ascii="Times New Roman" w:eastAsia="Calibri" w:hAnsi="Times New Roman"/>
          <w:sz w:val="24"/>
          <w:szCs w:val="24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F47A69">
        <w:rPr>
          <w:rFonts w:ascii="Times New Roman" w:hAnsi="Times New Roman"/>
          <w:sz w:val="24"/>
          <w:szCs w:val="24"/>
        </w:rPr>
        <w:t xml:space="preserve">   Учебный план для 1-4 классов составлен на основе требований ФГОС НОО,  </w:t>
      </w:r>
      <w:r w:rsidRPr="00F47A69">
        <w:rPr>
          <w:rFonts w:ascii="Times New Roman" w:hAnsi="Times New Roman"/>
          <w:b/>
          <w:sz w:val="24"/>
          <w:szCs w:val="24"/>
        </w:rPr>
        <w:t>5-8 классов</w:t>
      </w:r>
      <w:r w:rsidRPr="00F47A69">
        <w:rPr>
          <w:rFonts w:ascii="Times New Roman" w:hAnsi="Times New Roman"/>
          <w:sz w:val="24"/>
          <w:szCs w:val="24"/>
        </w:rPr>
        <w:t xml:space="preserve"> составлен на основе требовании ФГОС ООО. Учебный план основного общего образования обеспечивает введение в действие и реализацию требований ФГОС основного общего образования в 5-8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F47A69">
        <w:rPr>
          <w:rFonts w:ascii="Times New Roman" w:eastAsia="Calibri" w:hAnsi="Times New Roman"/>
          <w:sz w:val="24"/>
          <w:szCs w:val="24"/>
        </w:rPr>
        <w:t xml:space="preserve">Учебный план 9 класса и 10-11 классов  </w:t>
      </w:r>
      <w:proofErr w:type="gramStart"/>
      <w:r w:rsidRPr="00F47A69">
        <w:rPr>
          <w:rFonts w:ascii="Times New Roman" w:eastAsia="Calibri" w:hAnsi="Times New Roman"/>
          <w:sz w:val="24"/>
          <w:szCs w:val="24"/>
        </w:rPr>
        <w:t>составлены</w:t>
      </w:r>
      <w:proofErr w:type="gramEnd"/>
      <w:r w:rsidRPr="00F47A69">
        <w:rPr>
          <w:rFonts w:ascii="Times New Roman" w:eastAsia="Calibri" w:hAnsi="Times New Roman"/>
          <w:sz w:val="24"/>
          <w:szCs w:val="24"/>
        </w:rPr>
        <w:t xml:space="preserve"> в соответствии с базисным учебным планом образовательных учреждений,  </w:t>
      </w:r>
      <w:r w:rsidRPr="00F47A69">
        <w:rPr>
          <w:rFonts w:ascii="Times New Roman" w:eastAsia="Calibri" w:hAnsi="Times New Roman"/>
          <w:color w:val="000000"/>
          <w:sz w:val="24"/>
          <w:szCs w:val="24"/>
        </w:rPr>
        <w:t>на основе БУП-2004.</w:t>
      </w:r>
      <w:r w:rsidRPr="00F47A69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294769" w:rsidRPr="00F47A69" w:rsidRDefault="00294769" w:rsidP="00294769">
      <w:pPr>
        <w:ind w:left="-284" w:firstLine="284"/>
        <w:textAlignment w:val="baseline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>Учебный план ГКОУ РД 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СОШ»  предусматривает: </w:t>
      </w:r>
    </w:p>
    <w:p w:rsidR="00294769" w:rsidRPr="00F47A69" w:rsidRDefault="00294769" w:rsidP="00294769">
      <w:pPr>
        <w:ind w:left="-284" w:firstLine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294769" w:rsidRPr="00F47A69" w:rsidRDefault="00294769" w:rsidP="00294769">
      <w:pPr>
        <w:ind w:left="-284" w:firstLine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294769" w:rsidRPr="00F47A69" w:rsidRDefault="00294769" w:rsidP="00294769">
      <w:pPr>
        <w:ind w:left="-284" w:firstLine="284"/>
        <w:jc w:val="both"/>
        <w:textAlignment w:val="baseline"/>
        <w:rPr>
          <w:rFonts w:ascii="Times New Roman" w:hAnsi="Times New Roman" w:cs="Times New Roman"/>
          <w:b/>
          <w:color w:val="373737"/>
          <w:szCs w:val="24"/>
        </w:rPr>
      </w:pPr>
      <w:r w:rsidRPr="00F47A69">
        <w:rPr>
          <w:rFonts w:ascii="Times New Roman" w:hAnsi="Times New Roman" w:cs="Times New Roman"/>
          <w:szCs w:val="24"/>
        </w:rPr>
        <w:t>2-летний срок освоения образовательных программ среднего общего образования 10 – 11 классов</w:t>
      </w:r>
      <w:r w:rsidRPr="00F47A69">
        <w:rPr>
          <w:rFonts w:ascii="Times New Roman" w:hAnsi="Times New Roman" w:cs="Times New Roman"/>
          <w:b/>
          <w:color w:val="373737"/>
          <w:szCs w:val="24"/>
        </w:rPr>
        <w:t>.</w:t>
      </w:r>
      <w:r w:rsidRPr="00F47A69">
        <w:rPr>
          <w:rFonts w:ascii="Times New Roman" w:hAnsi="Times New Roman" w:cs="Times New Roman"/>
          <w:szCs w:val="24"/>
        </w:rPr>
        <w:t xml:space="preserve"> </w:t>
      </w:r>
    </w:p>
    <w:p w:rsidR="00294769" w:rsidRPr="00F47A69" w:rsidRDefault="00294769" w:rsidP="0029476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szCs w:val="24"/>
        </w:rPr>
        <w:t xml:space="preserve">     В ГКОУ РД «</w:t>
      </w:r>
      <w:proofErr w:type="spellStart"/>
      <w:r w:rsidRPr="00F47A69">
        <w:rPr>
          <w:rFonts w:ascii="Times New Roman" w:hAnsi="Times New Roman" w:cs="Times New Roman"/>
          <w:szCs w:val="24"/>
        </w:rPr>
        <w:t>Новобухтынская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СОШ»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294769" w:rsidRPr="00F47A69" w:rsidRDefault="00294769" w:rsidP="00294769">
      <w:pPr>
        <w:ind w:left="-142"/>
        <w:jc w:val="both"/>
        <w:textAlignment w:val="baseline"/>
        <w:rPr>
          <w:rFonts w:ascii="Times New Roman" w:hAnsi="Times New Roman" w:cs="Times New Roman"/>
          <w:szCs w:val="24"/>
        </w:rPr>
      </w:pPr>
      <w:r w:rsidRPr="00F47A69">
        <w:rPr>
          <w:rFonts w:ascii="Times New Roman" w:hAnsi="Times New Roman" w:cs="Times New Roman"/>
          <w:b/>
          <w:bCs/>
          <w:szCs w:val="24"/>
        </w:rPr>
        <w:t xml:space="preserve">    </w:t>
      </w:r>
      <w:r w:rsidRPr="00F47A69">
        <w:rPr>
          <w:rFonts w:ascii="Times New Roman" w:hAnsi="Times New Roman" w:cs="Times New Roman"/>
          <w:szCs w:val="24"/>
        </w:rPr>
        <w:t xml:space="preserve">В течение 2018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1-8-х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F47A69">
        <w:rPr>
          <w:rFonts w:ascii="Times New Roman" w:hAnsi="Times New Roman" w:cs="Times New Roman"/>
          <w:szCs w:val="24"/>
        </w:rPr>
        <w:t>разноуровневые</w:t>
      </w:r>
      <w:proofErr w:type="spellEnd"/>
      <w:r w:rsidRPr="00F47A69">
        <w:rPr>
          <w:rFonts w:ascii="Times New Roman" w:hAnsi="Times New Roman" w:cs="Times New Roman"/>
          <w:szCs w:val="24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4769" w:rsidRPr="00F47A69" w:rsidRDefault="00294769" w:rsidP="00294769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294769" w:rsidRPr="00F47A69" w:rsidRDefault="00294769" w:rsidP="00294769">
      <w:pPr>
        <w:tabs>
          <w:tab w:val="left" w:pos="900"/>
        </w:tabs>
        <w:spacing w:line="100" w:lineRule="atLeast"/>
        <w:ind w:left="720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b/>
          <w:szCs w:val="24"/>
          <w:shd w:val="clear" w:color="auto" w:fill="FFFFFF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4769" w:rsidRPr="00F47A69" w:rsidTr="00945433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szCs w:val="24"/>
              </w:rPr>
              <w:t>2016год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szCs w:val="24"/>
              </w:rPr>
              <w:t>2017год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szCs w:val="24"/>
              </w:rPr>
              <w:t>начало 2018 года</w:t>
            </w:r>
          </w:p>
        </w:tc>
      </w:tr>
      <w:tr w:rsidR="00294769" w:rsidRPr="00F47A69" w:rsidTr="00945433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F47A69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F47A69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F47A69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</w:tr>
      <w:tr w:rsidR="00294769" w:rsidRPr="00F47A69" w:rsidTr="00945433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E67A09" w:rsidRDefault="00E67A09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50</w:t>
            </w:r>
          </w:p>
        </w:tc>
      </w:tr>
      <w:tr w:rsidR="00294769" w:rsidRPr="00F47A69" w:rsidTr="00945433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E67A09" w:rsidRDefault="00E67A09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70</w:t>
            </w:r>
          </w:p>
        </w:tc>
      </w:tr>
      <w:tr w:rsidR="00294769" w:rsidRPr="00F47A69" w:rsidTr="00945433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815D60" w:rsidRDefault="00815D60" w:rsidP="00E67A09">
            <w:pPr>
              <w:snapToGrid w:val="0"/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</w:t>
            </w:r>
            <w:r w:rsidR="00E67A09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E67A09" w:rsidRDefault="00E67A09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815D60" w:rsidRDefault="00815D60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DF0121" w:rsidRDefault="00DF0121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47A69">
              <w:rPr>
                <w:rFonts w:ascii="Times New Roman" w:hAnsi="Times New Roman" w:cs="Times New Roman"/>
                <w:szCs w:val="24"/>
                <w:shd w:val="clear" w:color="auto" w:fill="FFFFFF"/>
              </w:rPr>
              <w:t>11</w:t>
            </w:r>
          </w:p>
        </w:tc>
      </w:tr>
      <w:tr w:rsidR="00294769" w:rsidRPr="00F47A69" w:rsidTr="00945433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E67A0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="00E67A0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E67A09" w:rsidRDefault="00E67A09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 xml:space="preserve"> 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F47A69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815D60" w:rsidRDefault="00815D60" w:rsidP="00945433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 xml:space="preserve"> 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69" w:rsidRPr="00DF0121" w:rsidRDefault="00294769" w:rsidP="0094543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szCs w:val="24"/>
              </w:rPr>
              <w:t>1</w:t>
            </w:r>
            <w:r w:rsidR="00DF0121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69" w:rsidRPr="00DF0121" w:rsidRDefault="00294769" w:rsidP="00DF0121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</w:pPr>
            <w:r w:rsidRPr="00F47A69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  <w:r w:rsidR="00DF0121"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29</w:t>
            </w:r>
          </w:p>
        </w:tc>
      </w:tr>
    </w:tbl>
    <w:p w:rsidR="00294769" w:rsidRPr="00F47A69" w:rsidRDefault="00294769" w:rsidP="00294769">
      <w:pPr>
        <w:rPr>
          <w:rFonts w:ascii="Times New Roman" w:hAnsi="Times New Roman" w:cs="Times New Roman"/>
          <w:szCs w:val="24"/>
        </w:rPr>
      </w:pPr>
    </w:p>
    <w:p w:rsidR="00294769" w:rsidRPr="00F47A69" w:rsidRDefault="00294769" w:rsidP="00294769">
      <w:pPr>
        <w:pStyle w:val="ab"/>
        <w:tabs>
          <w:tab w:val="left" w:pos="5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69">
        <w:rPr>
          <w:rFonts w:ascii="Times New Roman" w:hAnsi="Times New Roman" w:cs="Times New Roman"/>
          <w:color w:val="000000"/>
          <w:sz w:val="24"/>
          <w:szCs w:val="24"/>
        </w:rPr>
        <w:t xml:space="preserve">      Контингент </w:t>
      </w:r>
      <w:proofErr w:type="gramStart"/>
      <w:r w:rsidRPr="00F47A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7A69">
        <w:rPr>
          <w:rFonts w:ascii="Times New Roman" w:hAnsi="Times New Roman" w:cs="Times New Roman"/>
          <w:color w:val="000000"/>
          <w:sz w:val="24"/>
          <w:szCs w:val="24"/>
        </w:rPr>
        <w:t xml:space="preserve"> и его структура на конец 2018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1717"/>
        <w:gridCol w:w="1638"/>
        <w:gridCol w:w="2669"/>
        <w:gridCol w:w="2070"/>
      </w:tblGrid>
      <w:tr w:rsidR="00294769" w:rsidRPr="00F47A69" w:rsidTr="00CF0573">
        <w:tc>
          <w:tcPr>
            <w:tcW w:w="13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17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638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обучается</w:t>
            </w:r>
          </w:p>
        </w:tc>
        <w:tc>
          <w:tcPr>
            <w:tcW w:w="26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общеобразовательным программам </w:t>
            </w:r>
          </w:p>
        </w:tc>
        <w:tc>
          <w:tcPr>
            <w:tcW w:w="2070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CF0573" w:rsidRPr="00F47A69" w:rsidTr="00CF0573">
        <w:tc>
          <w:tcPr>
            <w:tcW w:w="1369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CF0573" w:rsidRDefault="00CF0573" w:rsidP="00FD1181">
            <w:pPr>
              <w:jc w:val="center"/>
            </w:pPr>
            <w:r>
              <w:t>18</w:t>
            </w:r>
          </w:p>
        </w:tc>
        <w:tc>
          <w:tcPr>
            <w:tcW w:w="2669" w:type="dxa"/>
          </w:tcPr>
          <w:p w:rsidR="00CF0573" w:rsidRDefault="00CF0573" w:rsidP="00FD1181">
            <w:pPr>
              <w:jc w:val="center"/>
            </w:pPr>
            <w:r>
              <w:t>18</w:t>
            </w:r>
          </w:p>
        </w:tc>
        <w:tc>
          <w:tcPr>
            <w:tcW w:w="2070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0573" w:rsidRPr="00F47A69" w:rsidTr="00CF0573">
        <w:tc>
          <w:tcPr>
            <w:tcW w:w="1369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CF0573" w:rsidRDefault="00CF0573" w:rsidP="00FD1181">
            <w:pPr>
              <w:jc w:val="center"/>
            </w:pPr>
            <w:r>
              <w:t>10</w:t>
            </w:r>
          </w:p>
        </w:tc>
        <w:tc>
          <w:tcPr>
            <w:tcW w:w="2669" w:type="dxa"/>
          </w:tcPr>
          <w:p w:rsidR="00CF0573" w:rsidRDefault="00CF0573" w:rsidP="00FD1181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0573" w:rsidRPr="00F47A69" w:rsidTr="00CF0573">
        <w:tc>
          <w:tcPr>
            <w:tcW w:w="1369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CF0573" w:rsidRDefault="00CF0573" w:rsidP="00FD1181">
            <w:pPr>
              <w:jc w:val="center"/>
            </w:pPr>
            <w:r>
              <w:t>10</w:t>
            </w:r>
          </w:p>
        </w:tc>
        <w:tc>
          <w:tcPr>
            <w:tcW w:w="2669" w:type="dxa"/>
          </w:tcPr>
          <w:p w:rsidR="00CF0573" w:rsidRDefault="00CF0573" w:rsidP="00FD1181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0573" w:rsidRPr="00F47A69" w:rsidTr="00CF0573">
        <w:trPr>
          <w:trHeight w:val="477"/>
        </w:trPr>
        <w:tc>
          <w:tcPr>
            <w:tcW w:w="1369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CF0573" w:rsidRDefault="00CF0573" w:rsidP="00FD1181">
            <w:pPr>
              <w:jc w:val="center"/>
            </w:pPr>
            <w:r>
              <w:t>12</w:t>
            </w:r>
          </w:p>
          <w:p w:rsidR="00CF0573" w:rsidRDefault="00CF0573" w:rsidP="00FD1181">
            <w:pPr>
              <w:jc w:val="center"/>
            </w:pPr>
          </w:p>
        </w:tc>
        <w:tc>
          <w:tcPr>
            <w:tcW w:w="2669" w:type="dxa"/>
          </w:tcPr>
          <w:p w:rsidR="00CF0573" w:rsidRDefault="00CF0573" w:rsidP="00FD1181">
            <w:pPr>
              <w:jc w:val="center"/>
            </w:pPr>
            <w:r>
              <w:t>12</w:t>
            </w:r>
          </w:p>
          <w:p w:rsidR="00CF0573" w:rsidRDefault="00CF0573" w:rsidP="00FD1181">
            <w:pPr>
              <w:jc w:val="center"/>
            </w:pPr>
          </w:p>
        </w:tc>
        <w:tc>
          <w:tcPr>
            <w:tcW w:w="2070" w:type="dxa"/>
          </w:tcPr>
          <w:p w:rsidR="00CF0573" w:rsidRPr="00CF0573" w:rsidRDefault="00CF0573" w:rsidP="00CF057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F0573" w:rsidRPr="00F47A69" w:rsidTr="00CF0573">
        <w:tc>
          <w:tcPr>
            <w:tcW w:w="1369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717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CF0573" w:rsidRPr="00CF0573" w:rsidRDefault="00CF0573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69" w:type="dxa"/>
          </w:tcPr>
          <w:p w:rsidR="00CF0573" w:rsidRPr="00CF0573" w:rsidRDefault="00CF0573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070" w:type="dxa"/>
          </w:tcPr>
          <w:p w:rsidR="00CF0573" w:rsidRPr="00F47A69" w:rsidRDefault="00CF0573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43C7E" w:rsidRPr="00F47A69" w:rsidTr="00CF0573">
        <w:tc>
          <w:tcPr>
            <w:tcW w:w="1369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A43C7E" w:rsidRDefault="00A43C7E" w:rsidP="00FD1181">
            <w:pPr>
              <w:jc w:val="center"/>
            </w:pPr>
            <w:r>
              <w:t>17</w:t>
            </w:r>
          </w:p>
        </w:tc>
        <w:tc>
          <w:tcPr>
            <w:tcW w:w="2669" w:type="dxa"/>
          </w:tcPr>
          <w:p w:rsidR="00A43C7E" w:rsidRDefault="00A43C7E" w:rsidP="00FD1181">
            <w:pPr>
              <w:jc w:val="center"/>
            </w:pPr>
            <w:r>
              <w:t>17</w:t>
            </w:r>
          </w:p>
        </w:tc>
        <w:tc>
          <w:tcPr>
            <w:tcW w:w="2070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C7E" w:rsidRPr="00F47A69" w:rsidTr="00CF0573">
        <w:tc>
          <w:tcPr>
            <w:tcW w:w="1369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A43C7E" w:rsidRDefault="00A43C7E" w:rsidP="00FD1181">
            <w:pPr>
              <w:jc w:val="center"/>
            </w:pPr>
            <w:r>
              <w:t>12</w:t>
            </w:r>
          </w:p>
        </w:tc>
        <w:tc>
          <w:tcPr>
            <w:tcW w:w="2669" w:type="dxa"/>
          </w:tcPr>
          <w:p w:rsidR="00A43C7E" w:rsidRDefault="00A43C7E" w:rsidP="00FD1181">
            <w:pPr>
              <w:jc w:val="center"/>
            </w:pPr>
            <w:r>
              <w:t>12</w:t>
            </w:r>
          </w:p>
        </w:tc>
        <w:tc>
          <w:tcPr>
            <w:tcW w:w="2070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C7E" w:rsidRPr="00F47A69" w:rsidTr="00CF0573">
        <w:tc>
          <w:tcPr>
            <w:tcW w:w="1369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A43C7E" w:rsidRDefault="00A43C7E" w:rsidP="00FD1181">
            <w:pPr>
              <w:jc w:val="center"/>
            </w:pPr>
            <w:r>
              <w:t>15</w:t>
            </w:r>
          </w:p>
        </w:tc>
        <w:tc>
          <w:tcPr>
            <w:tcW w:w="2669" w:type="dxa"/>
          </w:tcPr>
          <w:p w:rsidR="00A43C7E" w:rsidRDefault="00A43C7E" w:rsidP="00FD1181">
            <w:pPr>
              <w:jc w:val="center"/>
            </w:pPr>
            <w:r>
              <w:t>15</w:t>
            </w:r>
          </w:p>
        </w:tc>
        <w:tc>
          <w:tcPr>
            <w:tcW w:w="2070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C7E" w:rsidRPr="00F47A69" w:rsidTr="00CF0573">
        <w:tc>
          <w:tcPr>
            <w:tcW w:w="1369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A43C7E" w:rsidRDefault="00A43C7E" w:rsidP="00FD1181">
            <w:pPr>
              <w:jc w:val="center"/>
            </w:pPr>
            <w:r>
              <w:t>14</w:t>
            </w:r>
          </w:p>
        </w:tc>
        <w:tc>
          <w:tcPr>
            <w:tcW w:w="2669" w:type="dxa"/>
          </w:tcPr>
          <w:p w:rsidR="00A43C7E" w:rsidRDefault="00A43C7E" w:rsidP="00FD1181">
            <w:pPr>
              <w:jc w:val="center"/>
            </w:pPr>
            <w:r>
              <w:t>14</w:t>
            </w:r>
          </w:p>
        </w:tc>
        <w:tc>
          <w:tcPr>
            <w:tcW w:w="2070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C7E" w:rsidRPr="00F47A69" w:rsidTr="00CF0573">
        <w:tc>
          <w:tcPr>
            <w:tcW w:w="1369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7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A43C7E" w:rsidRPr="00FB6D4A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69" w:type="dxa"/>
          </w:tcPr>
          <w:p w:rsidR="00A43C7E" w:rsidRPr="00FB6D4A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70" w:type="dxa"/>
          </w:tcPr>
          <w:p w:rsidR="00A43C7E" w:rsidRPr="00F47A69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769" w:rsidRPr="00F47A69" w:rsidTr="00CF0573">
        <w:tc>
          <w:tcPr>
            <w:tcW w:w="13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17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294769" w:rsidRPr="00A43C7E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669" w:type="dxa"/>
          </w:tcPr>
          <w:p w:rsidR="00294769" w:rsidRPr="00A43C7E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070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94769" w:rsidRPr="00F47A69" w:rsidTr="00CF0573">
        <w:tc>
          <w:tcPr>
            <w:tcW w:w="13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294769" w:rsidRPr="00FB6D4A" w:rsidRDefault="00FB6D4A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69" w:type="dxa"/>
          </w:tcPr>
          <w:p w:rsidR="00294769" w:rsidRPr="00A43C7E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70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769" w:rsidRPr="00F47A69" w:rsidTr="00CF0573">
        <w:tc>
          <w:tcPr>
            <w:tcW w:w="13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17" w:type="dxa"/>
          </w:tcPr>
          <w:p w:rsidR="00294769" w:rsidRPr="00A43C7E" w:rsidRDefault="00A43C7E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8" w:type="dxa"/>
          </w:tcPr>
          <w:p w:rsidR="00294769" w:rsidRPr="00A43C7E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69" w:type="dxa"/>
          </w:tcPr>
          <w:p w:rsidR="00294769" w:rsidRPr="00A43C7E" w:rsidRDefault="00A43C7E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70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94769" w:rsidRPr="00F47A69" w:rsidTr="00CF0573">
        <w:tc>
          <w:tcPr>
            <w:tcW w:w="1369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7" w:type="dxa"/>
          </w:tcPr>
          <w:p w:rsidR="00294769" w:rsidRPr="00FB6D4A" w:rsidRDefault="00FB6D4A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38" w:type="dxa"/>
          </w:tcPr>
          <w:p w:rsidR="00294769" w:rsidRPr="00FB6D4A" w:rsidRDefault="00294769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B6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69" w:type="dxa"/>
          </w:tcPr>
          <w:p w:rsidR="00294769" w:rsidRPr="00FD1181" w:rsidRDefault="00294769" w:rsidP="00FD1181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D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070" w:type="dxa"/>
          </w:tcPr>
          <w:p w:rsidR="00294769" w:rsidRPr="00F47A69" w:rsidRDefault="00294769" w:rsidP="00945433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294769" w:rsidRPr="00F47A69" w:rsidRDefault="00294769" w:rsidP="00294769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769" w:rsidRPr="00F47A69" w:rsidRDefault="00294769" w:rsidP="00294769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</w:t>
      </w:r>
      <w:proofErr w:type="gramStart"/>
      <w:r w:rsidRPr="00F47A69">
        <w:rPr>
          <w:rFonts w:ascii="Times New Roman" w:hAnsi="Times New Roman" w:cs="Times New Roman"/>
          <w:szCs w:val="24"/>
          <w:shd w:val="clear" w:color="auto" w:fill="FFFFFF"/>
        </w:rPr>
        <w:t>зд в др</w:t>
      </w:r>
      <w:proofErr w:type="gramEnd"/>
      <w:r w:rsidRPr="00F47A69">
        <w:rPr>
          <w:rFonts w:ascii="Times New Roman" w:hAnsi="Times New Roman" w:cs="Times New Roman"/>
          <w:szCs w:val="24"/>
          <w:shd w:val="clear" w:color="auto" w:fill="FFFFFF"/>
        </w:rPr>
        <w:t xml:space="preserve">угие населенные пункты РФ) и не вносит дестабилизацию в процесс развития школы. </w:t>
      </w:r>
    </w:p>
    <w:p w:rsidR="00BB5949" w:rsidRPr="00F47A69" w:rsidRDefault="00BB594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  <w:lang w:val="en-US"/>
        </w:rPr>
        <w:t>II</w:t>
      </w:r>
      <w:r w:rsidRPr="009C0C8D">
        <w:rPr>
          <w:rFonts w:ascii="Times New Roman" w:hAnsi="Times New Roman" w:cs="Times New Roman"/>
          <w:szCs w:val="24"/>
        </w:rPr>
        <w:t>. Система управления организацией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922BC9" w:rsidRPr="009C0C8D" w:rsidTr="007D4DA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922BC9" w:rsidRPr="009C0C8D" w:rsidTr="007D4DA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22BC9" w:rsidRPr="009C0C8D" w:rsidTr="007D4DA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22BC9" w:rsidRPr="009C0C8D" w:rsidTr="007D4DA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создано </w:t>
      </w:r>
      <w:r w:rsidRPr="009C0C8D">
        <w:rPr>
          <w:rFonts w:ascii="Times New Roman" w:eastAsia="Times New Roman" w:hAnsi="Times New Roman" w:cs="Times New Roman"/>
          <w:bCs/>
          <w:szCs w:val="24"/>
          <w:lang w:eastAsia="ru-RU"/>
        </w:rPr>
        <w:t>три предметных методических объединения: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общих гуманитарных   дисциплин;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естественно - научных и математических дисциплин;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объединение педагогов начального образования.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bCs/>
          <w:szCs w:val="24"/>
          <w:lang w:val="en-US"/>
        </w:rPr>
        <w:t>III</w:t>
      </w:r>
      <w:r w:rsidRPr="009C0C8D">
        <w:rPr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9C0C8D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9C0C8D">
        <w:rPr>
          <w:rFonts w:ascii="Times New Roman" w:hAnsi="Times New Roman" w:cs="Times New Roman"/>
          <w:szCs w:val="24"/>
        </w:rPr>
        <w:t>СанПиН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Воспитательная работа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В 2017 году Школа провела работу по профилактике употребления </w:t>
      </w:r>
      <w:proofErr w:type="spellStart"/>
      <w:r w:rsidRPr="009C0C8D">
        <w:rPr>
          <w:rFonts w:ascii="Times New Roman" w:hAnsi="Times New Roman" w:cs="Times New Roman"/>
          <w:szCs w:val="24"/>
        </w:rPr>
        <w:t>психоактивных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Проведены обучающие семинары для учителей 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Были организованы: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выступление агитбригад, участие в фестивале «Мы выбираем жизнь!»;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участие в конкурсе социальных плакатов «Я против ПАВ»;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− участие в областном конкурсе </w:t>
      </w:r>
      <w:proofErr w:type="spellStart"/>
      <w:r w:rsidRPr="009C0C8D">
        <w:rPr>
          <w:rFonts w:ascii="Times New Roman" w:hAnsi="Times New Roman" w:cs="Times New Roman"/>
          <w:szCs w:val="24"/>
        </w:rPr>
        <w:t>антинаркотической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социальной рекламы; 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− проведение классных часов и бесед на </w:t>
      </w:r>
      <w:proofErr w:type="spellStart"/>
      <w:r w:rsidRPr="009C0C8D">
        <w:rPr>
          <w:rFonts w:ascii="Times New Roman" w:hAnsi="Times New Roman" w:cs="Times New Roman"/>
          <w:szCs w:val="24"/>
        </w:rPr>
        <w:t>антинаркотические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темы с использованием </w:t>
      </w:r>
      <w:proofErr w:type="spellStart"/>
      <w:proofErr w:type="gramStart"/>
      <w:r w:rsidRPr="009C0C8D">
        <w:rPr>
          <w:rFonts w:ascii="Times New Roman" w:hAnsi="Times New Roman" w:cs="Times New Roman"/>
          <w:szCs w:val="24"/>
        </w:rPr>
        <w:t>ИКТ-технологий</w:t>
      </w:r>
      <w:proofErr w:type="spellEnd"/>
      <w:proofErr w:type="gramEnd"/>
      <w:r w:rsidRPr="009C0C8D">
        <w:rPr>
          <w:rFonts w:ascii="Times New Roman" w:hAnsi="Times New Roman" w:cs="Times New Roman"/>
          <w:szCs w:val="24"/>
        </w:rPr>
        <w:t>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книжная выставка «Я выбираю жизнь» в школьной библиотеке;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лекции с участием сотрудников МВД</w:t>
      </w:r>
      <w:proofErr w:type="gramStart"/>
      <w:r w:rsidRPr="009C0C8D">
        <w:rPr>
          <w:rFonts w:ascii="Times New Roman" w:hAnsi="Times New Roman" w:cs="Times New Roman"/>
          <w:szCs w:val="24"/>
        </w:rPr>
        <w:t>..</w:t>
      </w:r>
      <w:proofErr w:type="gramEnd"/>
      <w:r w:rsidRPr="009C0C8D">
        <w:rPr>
          <w:rFonts w:ascii="Times New Roman" w:hAnsi="Times New Roman" w:cs="Times New Roman"/>
          <w:szCs w:val="24"/>
        </w:rPr>
        <w:t>участкового инспектора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Дополнительное образование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 −  краеведческое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техническое;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художественное;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− физкультурно-спортивное.</w:t>
      </w:r>
    </w:p>
    <w:p w:rsidR="00922BC9" w:rsidRPr="00FD1181" w:rsidRDefault="00FD1181" w:rsidP="00922BC9">
      <w:pPr>
        <w:spacing w:before="120" w:after="0"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92336" w:rsidRPr="00FD1181" w:rsidRDefault="00992336" w:rsidP="00FD1181">
      <w:pPr>
        <w:spacing w:before="120"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IV. Содержание и качество подготовки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Ста</w:t>
      </w:r>
      <w:r w:rsidR="00FD63BC">
        <w:rPr>
          <w:rFonts w:ascii="Times New Roman" w:hAnsi="Times New Roman" w:cs="Times New Roman"/>
          <w:szCs w:val="24"/>
        </w:rPr>
        <w:t>тистика показателей за 2014–2018</w:t>
      </w:r>
      <w:r w:rsidRPr="009C0C8D">
        <w:rPr>
          <w:rFonts w:ascii="Times New Roman" w:hAnsi="Times New Roman" w:cs="Times New Roman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623"/>
        <w:gridCol w:w="1529"/>
        <w:gridCol w:w="1575"/>
        <w:gridCol w:w="1575"/>
        <w:gridCol w:w="1495"/>
      </w:tblGrid>
      <w:tr w:rsidR="00922BC9" w:rsidRPr="009C0C8D" w:rsidTr="007D4DAB">
        <w:tc>
          <w:tcPr>
            <w:tcW w:w="404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2014–2015</w:t>
            </w: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2015–2016</w:t>
            </w: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2016–2017</w:t>
            </w: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</w:t>
            </w: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922BC9" w:rsidRPr="009C0C8D" w:rsidTr="007D4DAB">
        <w:tc>
          <w:tcPr>
            <w:tcW w:w="404" w:type="pct"/>
            <w:vMerge w:val="restar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</w:t>
            </w:r>
            <w:r w:rsidR="00FD63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(для 2017–2018 – </w:t>
            </w:r>
            <w:proofErr w:type="gramStart"/>
            <w:r w:rsidR="00FD63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</w:t>
            </w:r>
            <w:proofErr w:type="gramEnd"/>
            <w:r w:rsidR="00FD63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2018</w:t>
            </w: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CB7E63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781" w:type="pct"/>
            <w:tcBorders>
              <w:bottom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135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CB7E63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52 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57</w:t>
            </w:r>
          </w:p>
        </w:tc>
        <w:tc>
          <w:tcPr>
            <w:tcW w:w="781" w:type="pct"/>
            <w:tcBorders>
              <w:top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51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3" w:type="pct"/>
            <w:shd w:val="clear" w:color="auto" w:fill="auto"/>
          </w:tcPr>
          <w:p w:rsidR="00922BC9" w:rsidRPr="009C0C8D" w:rsidRDefault="00CB7E63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61</w:t>
            </w:r>
          </w:p>
        </w:tc>
        <w:tc>
          <w:tcPr>
            <w:tcW w:w="823" w:type="pct"/>
            <w:shd w:val="clear" w:color="auto" w:fill="auto"/>
          </w:tcPr>
          <w:p w:rsidR="00922BC9" w:rsidRPr="009C0C8D" w:rsidRDefault="007D4DAB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</w:t>
            </w:r>
            <w:r w:rsidR="00922BC9"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74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CB7E63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16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14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10</w:t>
            </w:r>
          </w:p>
        </w:tc>
      </w:tr>
      <w:tr w:rsidR="00922BC9" w:rsidRPr="009C0C8D" w:rsidTr="007D4DAB">
        <w:tc>
          <w:tcPr>
            <w:tcW w:w="404" w:type="pct"/>
            <w:vMerge w:val="restar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bottom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22BC9" w:rsidRPr="009C0C8D" w:rsidTr="007D4DAB">
        <w:tc>
          <w:tcPr>
            <w:tcW w:w="404" w:type="pct"/>
            <w:vMerge w:val="restar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bottom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781" w:type="pct"/>
            <w:tcBorders>
              <w:top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22BC9" w:rsidRPr="009C0C8D" w:rsidTr="007D4DAB">
        <w:tc>
          <w:tcPr>
            <w:tcW w:w="404" w:type="pct"/>
            <w:vMerge w:val="restar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22BC9" w:rsidRPr="009C0C8D" w:rsidTr="007D4DAB">
        <w:tc>
          <w:tcPr>
            <w:tcW w:w="404" w:type="pct"/>
            <w:vMerge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922BC9" w:rsidRPr="009C0C8D" w:rsidRDefault="00922BC9" w:rsidP="007D4DA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</w:tbl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Профильного и углубленного обучения в Школе нет.</w:t>
      </w:r>
    </w:p>
    <w:p w:rsidR="008C43C7" w:rsidRPr="0024623D" w:rsidRDefault="00922BC9" w:rsidP="0024623D">
      <w:pPr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C0C8D">
        <w:rPr>
          <w:rFonts w:ascii="Times New Roman" w:hAnsi="Times New Roman" w:cs="Times New Roman"/>
          <w:bCs/>
          <w:szCs w:val="24"/>
        </w:rPr>
        <w:t>Краткий анализ динамики результатов успеваемости и качества знаний</w:t>
      </w:r>
    </w:p>
    <w:p w:rsidR="008C43C7" w:rsidRPr="009C0C8D" w:rsidRDefault="008C43C7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Результаты освоения учащимися программ начального общего образования по показателю «успеваемость» в 2017</w:t>
      </w:r>
      <w:r w:rsidR="00CB7E63">
        <w:rPr>
          <w:rFonts w:ascii="Times New Roman" w:hAnsi="Times New Roman" w:cs="Times New Roman"/>
          <w:szCs w:val="24"/>
        </w:rPr>
        <w:t>-18</w:t>
      </w:r>
      <w:r w:rsidRPr="009C0C8D">
        <w:rPr>
          <w:rFonts w:ascii="Times New Roman" w:hAnsi="Times New Roman" w:cs="Times New Roman"/>
          <w:szCs w:val="24"/>
        </w:rPr>
        <w:t xml:space="preserve"> учебном году</w:t>
      </w: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778"/>
        <w:gridCol w:w="925"/>
        <w:gridCol w:w="475"/>
        <w:gridCol w:w="21"/>
        <w:gridCol w:w="846"/>
        <w:gridCol w:w="304"/>
        <w:gridCol w:w="904"/>
        <w:gridCol w:w="513"/>
        <w:gridCol w:w="925"/>
        <w:gridCol w:w="390"/>
        <w:gridCol w:w="925"/>
        <w:gridCol w:w="523"/>
        <w:gridCol w:w="925"/>
        <w:gridCol w:w="446"/>
        <w:gridCol w:w="17"/>
      </w:tblGrid>
      <w:tr w:rsidR="00922BC9" w:rsidRPr="009C0C8D" w:rsidTr="007D4DAB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922BC9" w:rsidRPr="009C0C8D" w:rsidTr="007D4DAB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22BC9" w:rsidRPr="009C0C8D" w:rsidTr="007D4DA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2BC9" w:rsidRPr="009C0C8D" w:rsidRDefault="00922BC9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в 2017 году с результатами освоения учащимися программ начального общего образования по показателю «успеваемость» в 2016 году, то можно отметить, что процент учащихся, окончивших на «4» и «5», вырос на 2,6 процента    </w:t>
      </w: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Результаты освоения учащимися программ основного общего образования по показателю «успеваемость» в 2017</w:t>
      </w:r>
      <w:r w:rsidR="00CB7E63">
        <w:rPr>
          <w:rFonts w:ascii="Times New Roman" w:hAnsi="Times New Roman" w:cs="Times New Roman"/>
          <w:szCs w:val="24"/>
        </w:rPr>
        <w:t>-18</w:t>
      </w:r>
      <w:r w:rsidRPr="009C0C8D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714"/>
        <w:gridCol w:w="620"/>
        <w:gridCol w:w="570"/>
        <w:gridCol w:w="1137"/>
        <w:gridCol w:w="570"/>
        <w:gridCol w:w="1137"/>
        <w:gridCol w:w="385"/>
        <w:gridCol w:w="621"/>
        <w:gridCol w:w="570"/>
        <w:gridCol w:w="621"/>
        <w:gridCol w:w="469"/>
        <w:gridCol w:w="691"/>
        <w:gridCol w:w="609"/>
      </w:tblGrid>
      <w:tr w:rsidR="00922BC9" w:rsidRPr="009C0C8D" w:rsidTr="007D4DAB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922BC9" w:rsidRPr="009C0C8D" w:rsidTr="007D4DAB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0C8D" w:rsidRPr="009C0C8D" w:rsidTr="007D4DAB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24623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85,7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21,4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14,2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7,1</w:t>
            </w: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15,7</w:t>
            </w: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0C8D" w:rsidRPr="009C0C8D" w:rsidTr="007D4D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92,5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13,4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5,9</w:t>
            </w:r>
          </w:p>
        </w:tc>
      </w:tr>
    </w:tbl>
    <w:p w:rsidR="008C43C7" w:rsidRPr="009C0C8D" w:rsidRDefault="008C43C7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C43C7" w:rsidRPr="009C0C8D" w:rsidRDefault="008C43C7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C43C7" w:rsidRPr="009C0C8D" w:rsidRDefault="008C43C7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FD63BC">
        <w:rPr>
          <w:rFonts w:ascii="Times New Roman" w:hAnsi="Times New Roman" w:cs="Times New Roman"/>
          <w:szCs w:val="24"/>
        </w:rPr>
        <w:t xml:space="preserve">показателю «успеваемость» в </w:t>
      </w:r>
      <w:r w:rsidR="00FD63BC" w:rsidRPr="009C0C8D">
        <w:rPr>
          <w:rFonts w:ascii="Times New Roman" w:hAnsi="Times New Roman" w:cs="Times New Roman"/>
          <w:szCs w:val="24"/>
        </w:rPr>
        <w:t>2017</w:t>
      </w:r>
      <w:r w:rsidR="00FD63BC">
        <w:rPr>
          <w:rFonts w:ascii="Times New Roman" w:hAnsi="Times New Roman" w:cs="Times New Roman"/>
          <w:szCs w:val="24"/>
        </w:rPr>
        <w:t>-18</w:t>
      </w:r>
      <w:r w:rsidR="00FD63BC" w:rsidRPr="009C0C8D">
        <w:rPr>
          <w:rFonts w:ascii="Times New Roman" w:hAnsi="Times New Roman" w:cs="Times New Roman"/>
          <w:szCs w:val="24"/>
        </w:rPr>
        <w:t xml:space="preserve"> году</w:t>
      </w:r>
      <w:proofErr w:type="gramStart"/>
      <w:r w:rsidRPr="009C0C8D">
        <w:rPr>
          <w:rFonts w:ascii="Times New Roman" w:hAnsi="Times New Roman" w:cs="Times New Roman"/>
          <w:szCs w:val="24"/>
        </w:rPr>
        <w:t xml:space="preserve"> </w:t>
      </w:r>
      <w:r w:rsidR="00BC15FE">
        <w:rPr>
          <w:rFonts w:ascii="Times New Roman" w:hAnsi="Times New Roman" w:cs="Times New Roman"/>
          <w:szCs w:val="24"/>
        </w:rPr>
        <w:t xml:space="preserve"> </w:t>
      </w:r>
      <w:r w:rsidRPr="009C0C8D">
        <w:rPr>
          <w:rFonts w:ascii="Times New Roman" w:hAnsi="Times New Roman" w:cs="Times New Roman"/>
          <w:szCs w:val="24"/>
        </w:rPr>
        <w:t>,</w:t>
      </w:r>
      <w:proofErr w:type="gramEnd"/>
      <w:r w:rsidRPr="009C0C8D">
        <w:rPr>
          <w:rFonts w:ascii="Times New Roman" w:hAnsi="Times New Roman" w:cs="Times New Roman"/>
          <w:szCs w:val="24"/>
        </w:rPr>
        <w:t xml:space="preserve"> то можно отметить, что процент учащихся, окончивших на «4» и «5», снизился на 1,7  </w:t>
      </w: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2017</w:t>
      </w:r>
      <w:r w:rsidR="00CB7E63">
        <w:rPr>
          <w:rFonts w:ascii="Times New Roman" w:hAnsi="Times New Roman" w:cs="Times New Roman"/>
          <w:szCs w:val="24"/>
        </w:rPr>
        <w:t>-18</w:t>
      </w:r>
      <w:r w:rsidRPr="009C0C8D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56"/>
        <w:gridCol w:w="572"/>
        <w:gridCol w:w="483"/>
        <w:gridCol w:w="1027"/>
        <w:gridCol w:w="528"/>
        <w:gridCol w:w="1027"/>
        <w:gridCol w:w="364"/>
        <w:gridCol w:w="572"/>
        <w:gridCol w:w="364"/>
        <w:gridCol w:w="572"/>
        <w:gridCol w:w="364"/>
        <w:gridCol w:w="742"/>
        <w:gridCol w:w="454"/>
        <w:gridCol w:w="491"/>
        <w:gridCol w:w="573"/>
      </w:tblGrid>
      <w:tr w:rsidR="00922BC9" w:rsidRPr="009C0C8D" w:rsidTr="007D4DAB">
        <w:trPr>
          <w:cantSplit/>
          <w:trHeight w:val="22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Окончили полугодие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Сменили форму обучения</w:t>
            </w:r>
          </w:p>
        </w:tc>
      </w:tr>
      <w:tr w:rsidR="00922BC9" w:rsidRPr="009C0C8D" w:rsidTr="007D4DAB">
        <w:trPr>
          <w:cantSplit/>
          <w:trHeight w:val="22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cantSplit/>
          <w:trHeight w:val="73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С отметками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«4» 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9C0C8D">
              <w:rPr>
                <w:rFonts w:ascii="Times New Roman" w:hAnsi="Times New Roman" w:cs="Times New Roman"/>
                <w:szCs w:val="24"/>
              </w:rPr>
              <w:br/>
              <w:t>отметками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922BC9" w:rsidRPr="009C0C8D" w:rsidTr="007D4DAB">
        <w:trPr>
          <w:trHeight w:val="3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trHeight w:val="3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71,4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trHeight w:val="3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2BC9" w:rsidRPr="009C0C8D" w:rsidRDefault="00922BC9" w:rsidP="00922BC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9C0C8D">
        <w:rPr>
          <w:rFonts w:ascii="Times New Roman" w:hAnsi="Times New Roman" w:cs="Times New Roman"/>
          <w:szCs w:val="24"/>
        </w:rPr>
        <w:t xml:space="preserve">Результаты освоения учащимися программ среднего общего образования по </w:t>
      </w:r>
      <w:r w:rsidR="00BC15FE">
        <w:rPr>
          <w:rFonts w:ascii="Times New Roman" w:hAnsi="Times New Roman" w:cs="Times New Roman"/>
          <w:szCs w:val="24"/>
        </w:rPr>
        <w:t xml:space="preserve">показателю «успеваемость» в </w:t>
      </w:r>
      <w:r w:rsidR="00BC15FE" w:rsidRPr="009C0C8D">
        <w:rPr>
          <w:rFonts w:ascii="Times New Roman" w:hAnsi="Times New Roman" w:cs="Times New Roman"/>
          <w:szCs w:val="24"/>
        </w:rPr>
        <w:t>2017</w:t>
      </w:r>
      <w:r w:rsidR="00BC15FE">
        <w:rPr>
          <w:rFonts w:ascii="Times New Roman" w:hAnsi="Times New Roman" w:cs="Times New Roman"/>
          <w:szCs w:val="24"/>
        </w:rPr>
        <w:t>-18</w:t>
      </w:r>
      <w:r w:rsidR="00BC15FE" w:rsidRPr="009C0C8D">
        <w:rPr>
          <w:rFonts w:ascii="Times New Roman" w:hAnsi="Times New Roman" w:cs="Times New Roman"/>
          <w:szCs w:val="24"/>
        </w:rPr>
        <w:t xml:space="preserve"> </w:t>
      </w:r>
      <w:r w:rsidRPr="009C0C8D">
        <w:rPr>
          <w:rFonts w:ascii="Times New Roman" w:hAnsi="Times New Roman" w:cs="Times New Roman"/>
          <w:szCs w:val="24"/>
        </w:rPr>
        <w:t>учебном году выросли на 23 процента (в 2016</w:t>
      </w:r>
      <w:r w:rsidR="00BC15FE">
        <w:rPr>
          <w:rFonts w:ascii="Times New Roman" w:hAnsi="Times New Roman" w:cs="Times New Roman"/>
          <w:szCs w:val="24"/>
        </w:rPr>
        <w:t>-17</w:t>
      </w:r>
      <w:r w:rsidRPr="009C0C8D">
        <w:rPr>
          <w:rFonts w:ascii="Times New Roman" w:hAnsi="Times New Roman" w:cs="Times New Roman"/>
          <w:szCs w:val="24"/>
        </w:rPr>
        <w:t xml:space="preserve"> количество обучающихся, которые закончили полугодие на «4» и «5», было 14 </w:t>
      </w:r>
      <w:proofErr w:type="gramEnd"/>
    </w:p>
    <w:p w:rsidR="00922BC9" w:rsidRPr="009C0C8D" w:rsidRDefault="00BC15FE" w:rsidP="00922BC9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Результаты сдачи ЕГЭ 2018</w:t>
      </w:r>
      <w:r w:rsidR="00922BC9" w:rsidRPr="009C0C8D">
        <w:rPr>
          <w:rFonts w:ascii="Times New Roman" w:hAnsi="Times New Roman" w:cs="Times New Roman"/>
          <w:bCs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1401"/>
        <w:gridCol w:w="2104"/>
        <w:gridCol w:w="1997"/>
        <w:gridCol w:w="1543"/>
      </w:tblGrid>
      <w:tr w:rsidR="00922BC9" w:rsidRPr="009C0C8D" w:rsidTr="007D4DAB">
        <w:tc>
          <w:tcPr>
            <w:tcW w:w="131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 xml:space="preserve">Предмет </w:t>
            </w:r>
          </w:p>
        </w:tc>
        <w:tc>
          <w:tcPr>
            <w:tcW w:w="732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109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Средний балл</w:t>
            </w:r>
          </w:p>
        </w:tc>
      </w:tr>
      <w:tr w:rsidR="00922BC9" w:rsidRPr="009C0C8D" w:rsidTr="007D4DAB">
        <w:trPr>
          <w:trHeight w:val="252"/>
        </w:trPr>
        <w:tc>
          <w:tcPr>
            <w:tcW w:w="131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732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09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49.4</w:t>
            </w:r>
          </w:p>
        </w:tc>
      </w:tr>
      <w:tr w:rsidR="00922BC9" w:rsidRPr="009C0C8D" w:rsidTr="007D4DAB">
        <w:tc>
          <w:tcPr>
            <w:tcW w:w="131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Математика базов</w:t>
            </w:r>
            <w:proofErr w:type="gramStart"/>
            <w:r w:rsidRPr="009C0C8D"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 w:rsidRPr="009C0C8D">
              <w:rPr>
                <w:rFonts w:ascii="Times New Roman" w:hAnsi="Times New Roman" w:cs="Times New Roman"/>
                <w:bCs/>
                <w:szCs w:val="24"/>
              </w:rPr>
              <w:t xml:space="preserve">/ </w:t>
            </w:r>
            <w:proofErr w:type="spellStart"/>
            <w:proofErr w:type="gramStart"/>
            <w:r w:rsidRPr="009C0C8D">
              <w:rPr>
                <w:rFonts w:ascii="Times New Roman" w:hAnsi="Times New Roman" w:cs="Times New Roman"/>
                <w:bCs/>
                <w:szCs w:val="24"/>
              </w:rPr>
              <w:t>п</w:t>
            </w:r>
            <w:proofErr w:type="gramEnd"/>
            <w:r w:rsidRPr="009C0C8D">
              <w:rPr>
                <w:rFonts w:ascii="Times New Roman" w:hAnsi="Times New Roman" w:cs="Times New Roman"/>
                <w:bCs/>
                <w:szCs w:val="24"/>
              </w:rPr>
              <w:t>рофильн</w:t>
            </w:r>
            <w:proofErr w:type="spellEnd"/>
            <w:r w:rsidRPr="009C0C8D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732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7/2</w:t>
            </w:r>
          </w:p>
        </w:tc>
        <w:tc>
          <w:tcPr>
            <w:tcW w:w="109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3.4/ 47.5</w:t>
            </w:r>
          </w:p>
        </w:tc>
      </w:tr>
      <w:tr w:rsidR="00922BC9" w:rsidRPr="009C0C8D" w:rsidTr="007D4DAB">
        <w:tc>
          <w:tcPr>
            <w:tcW w:w="131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732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65</w:t>
            </w:r>
          </w:p>
        </w:tc>
      </w:tr>
      <w:tr w:rsidR="00922BC9" w:rsidRPr="009C0C8D" w:rsidTr="007D4DAB">
        <w:tc>
          <w:tcPr>
            <w:tcW w:w="131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Итого:</w:t>
            </w:r>
          </w:p>
        </w:tc>
        <w:tc>
          <w:tcPr>
            <w:tcW w:w="732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99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06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8C43C7" w:rsidRPr="009C0C8D" w:rsidRDefault="00BC15FE" w:rsidP="00922BC9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2018</w:t>
      </w:r>
      <w:r w:rsidR="00922BC9" w:rsidRPr="009C0C8D">
        <w:rPr>
          <w:rFonts w:ascii="Times New Roman" w:hAnsi="Times New Roman" w:cs="Times New Roman"/>
          <w:bCs/>
          <w:szCs w:val="24"/>
        </w:rPr>
        <w:t xml:space="preserve"> году результаты ЕГ</w:t>
      </w:r>
      <w:r>
        <w:rPr>
          <w:rFonts w:ascii="Times New Roman" w:hAnsi="Times New Roman" w:cs="Times New Roman"/>
          <w:bCs/>
          <w:szCs w:val="24"/>
        </w:rPr>
        <w:t>Э улучшились по сравнению с 2017</w:t>
      </w:r>
      <w:r w:rsidR="00922BC9" w:rsidRPr="009C0C8D">
        <w:rPr>
          <w:rFonts w:ascii="Times New Roman" w:hAnsi="Times New Roman" w:cs="Times New Roman"/>
          <w:bCs/>
          <w:szCs w:val="24"/>
        </w:rPr>
        <w:t xml:space="preserve"> годом. 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 w:rsidRPr="009C0C8D">
        <w:rPr>
          <w:rFonts w:ascii="Times New Roman" w:hAnsi="Times New Roman" w:cs="Times New Roman"/>
          <w:bCs/>
          <w:szCs w:val="24"/>
        </w:rPr>
        <w:t>Результаты сдачи ОГЭ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151"/>
        <w:gridCol w:w="1705"/>
        <w:gridCol w:w="1704"/>
        <w:gridCol w:w="1704"/>
        <w:gridCol w:w="1704"/>
      </w:tblGrid>
      <w:tr w:rsidR="00922BC9" w:rsidRPr="009C0C8D" w:rsidTr="007D4DAB">
        <w:tc>
          <w:tcPr>
            <w:tcW w:w="837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Предмет</w:t>
            </w:r>
          </w:p>
        </w:tc>
        <w:tc>
          <w:tcPr>
            <w:tcW w:w="601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«5»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«4»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9C0C8D">
              <w:rPr>
                <w:rFonts w:ascii="Times New Roman" w:hAnsi="Times New Roman" w:cs="Times New Roman"/>
                <w:bCs/>
                <w:szCs w:val="24"/>
              </w:rPr>
              <w:br/>
              <w:t>получили «3»</w:t>
            </w:r>
          </w:p>
        </w:tc>
      </w:tr>
      <w:tr w:rsidR="00922BC9" w:rsidRPr="009C0C8D" w:rsidTr="007D4DAB">
        <w:tc>
          <w:tcPr>
            <w:tcW w:w="837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601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</w:tr>
      <w:tr w:rsidR="00922BC9" w:rsidRPr="009C0C8D" w:rsidTr="007D4DAB">
        <w:tc>
          <w:tcPr>
            <w:tcW w:w="837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 xml:space="preserve">Русский язык </w:t>
            </w:r>
          </w:p>
        </w:tc>
        <w:tc>
          <w:tcPr>
            <w:tcW w:w="601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</w:tr>
      <w:tr w:rsidR="00922BC9" w:rsidRPr="009C0C8D" w:rsidTr="007D4DAB">
        <w:tc>
          <w:tcPr>
            <w:tcW w:w="837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 xml:space="preserve"> Биология </w:t>
            </w:r>
          </w:p>
        </w:tc>
        <w:tc>
          <w:tcPr>
            <w:tcW w:w="601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</w:tr>
      <w:tr w:rsidR="00922BC9" w:rsidRPr="009C0C8D" w:rsidTr="007D4DAB">
        <w:tc>
          <w:tcPr>
            <w:tcW w:w="837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601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22BC9" w:rsidRPr="009C0C8D" w:rsidRDefault="00922BC9" w:rsidP="007D4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</w:tr>
    </w:tbl>
    <w:p w:rsidR="009C0C8D" w:rsidRDefault="009C0C8D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  <w:lang w:val="en-US"/>
        </w:rPr>
        <w:t>V</w:t>
      </w:r>
      <w:r w:rsidRPr="009C0C8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9C0C8D">
        <w:rPr>
          <w:rFonts w:ascii="Times New Roman" w:hAnsi="Times New Roman" w:cs="Times New Roman"/>
          <w:szCs w:val="24"/>
        </w:rPr>
        <w:t>Востребованность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922BC9" w:rsidRPr="009C0C8D" w:rsidTr="007D4DAB">
        <w:tc>
          <w:tcPr>
            <w:tcW w:w="418" w:type="pct"/>
            <w:vMerge w:val="restar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Средняя школа</w:t>
            </w:r>
          </w:p>
        </w:tc>
      </w:tr>
      <w:tr w:rsidR="00922BC9" w:rsidRPr="009C0C8D" w:rsidTr="007D4DAB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93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Пошли на срочную службу по призыву</w:t>
            </w:r>
          </w:p>
        </w:tc>
      </w:tr>
      <w:tr w:rsidR="00922BC9" w:rsidRPr="009C0C8D" w:rsidTr="007D4DAB">
        <w:tc>
          <w:tcPr>
            <w:tcW w:w="4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201</w:t>
            </w:r>
          </w:p>
        </w:tc>
        <w:tc>
          <w:tcPr>
            <w:tcW w:w="34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c>
          <w:tcPr>
            <w:tcW w:w="4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34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22BC9" w:rsidRPr="009C0C8D" w:rsidTr="007D4DAB">
        <w:tc>
          <w:tcPr>
            <w:tcW w:w="4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4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</w:tc>
        <w:tc>
          <w:tcPr>
            <w:tcW w:w="27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8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922BC9" w:rsidRPr="009C0C8D" w:rsidRDefault="00922BC9" w:rsidP="007D4D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2BC9" w:rsidRPr="009C0C8D" w:rsidRDefault="0024623D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201</w:t>
      </w:r>
      <w:r w:rsidRPr="0024623D">
        <w:rPr>
          <w:rFonts w:ascii="Times New Roman" w:hAnsi="Times New Roman" w:cs="Times New Roman"/>
          <w:szCs w:val="24"/>
        </w:rPr>
        <w:t>8</w:t>
      </w:r>
      <w:r w:rsidR="00922BC9" w:rsidRPr="009C0C8D">
        <w:rPr>
          <w:rFonts w:ascii="Times New Roman" w:hAnsi="Times New Roman" w:cs="Times New Roman"/>
          <w:szCs w:val="24"/>
        </w:rPr>
        <w:t xml:space="preserve">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не введено профильное обучение, которое становится востребованным </w:t>
      </w:r>
      <w:proofErr w:type="gramStart"/>
      <w:r w:rsidR="00922BC9" w:rsidRPr="009C0C8D">
        <w:rPr>
          <w:rFonts w:ascii="Times New Roman" w:hAnsi="Times New Roman" w:cs="Times New Roman"/>
          <w:szCs w:val="24"/>
        </w:rPr>
        <w:t>среди</w:t>
      </w:r>
      <w:proofErr w:type="gramEnd"/>
      <w:r w:rsidR="00922BC9" w:rsidRPr="009C0C8D">
        <w:rPr>
          <w:rFonts w:ascii="Times New Roman" w:hAnsi="Times New Roman" w:cs="Times New Roman"/>
          <w:szCs w:val="24"/>
        </w:rPr>
        <w:t xml:space="preserve"> обучающихся. Количество выпускников, поступающих в ВУЗ, стабильно растет по сравнению с общим количеством выпускников 11-го класса.</w:t>
      </w: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VI. Оценка </w:t>
      </w:r>
      <w:proofErr w:type="gramStart"/>
      <w:r w:rsidRPr="009C0C8D">
        <w:rPr>
          <w:rFonts w:ascii="Times New Roman" w:hAnsi="Times New Roman" w:cs="Times New Roman"/>
          <w:szCs w:val="24"/>
        </w:rPr>
        <w:t>функционирования внутренней системы оценки качества образования</w:t>
      </w:r>
      <w:proofErr w:type="gramEnd"/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В Школе утверждено положение о внутренней системе оценки качества образования от 17.09.2016. По итогам оценки качества образования </w:t>
      </w:r>
      <w:r w:rsidR="00EF0F27">
        <w:rPr>
          <w:rFonts w:ascii="Times New Roman" w:hAnsi="Times New Roman" w:cs="Times New Roman"/>
          <w:szCs w:val="24"/>
        </w:rPr>
        <w:t xml:space="preserve">в </w:t>
      </w:r>
      <w:r w:rsidR="00EF0F27" w:rsidRPr="009C0C8D">
        <w:rPr>
          <w:rFonts w:ascii="Times New Roman" w:hAnsi="Times New Roman" w:cs="Times New Roman"/>
          <w:szCs w:val="24"/>
        </w:rPr>
        <w:t>2017</w:t>
      </w:r>
      <w:r w:rsidR="00EF0F27">
        <w:rPr>
          <w:rFonts w:ascii="Times New Roman" w:hAnsi="Times New Roman" w:cs="Times New Roman"/>
          <w:szCs w:val="24"/>
        </w:rPr>
        <w:t>-18</w:t>
      </w:r>
      <w:r w:rsidR="00EF0F27" w:rsidRPr="009C0C8D">
        <w:rPr>
          <w:rFonts w:ascii="Times New Roman" w:hAnsi="Times New Roman" w:cs="Times New Roman"/>
          <w:szCs w:val="24"/>
        </w:rPr>
        <w:t xml:space="preserve"> учебном году </w:t>
      </w:r>
      <w:r w:rsidRPr="009C0C8D">
        <w:rPr>
          <w:rFonts w:ascii="Times New Roman" w:hAnsi="Times New Roman" w:cs="Times New Roman"/>
          <w:szCs w:val="24"/>
        </w:rPr>
        <w:t xml:space="preserve">выявлено, что уровень </w:t>
      </w:r>
      <w:proofErr w:type="spellStart"/>
      <w:r w:rsidRPr="009C0C8D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Pr="009C0C8D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личностных результатов </w:t>
      </w:r>
      <w:proofErr w:type="gramStart"/>
      <w:r w:rsidRPr="009C0C8D">
        <w:rPr>
          <w:rFonts w:ascii="Times New Roman" w:hAnsi="Times New Roman" w:cs="Times New Roman"/>
          <w:szCs w:val="24"/>
        </w:rPr>
        <w:t>высокая</w:t>
      </w:r>
      <w:proofErr w:type="gramEnd"/>
      <w:r w:rsidRPr="009C0C8D">
        <w:rPr>
          <w:rFonts w:ascii="Times New Roman" w:hAnsi="Times New Roman" w:cs="Times New Roman"/>
          <w:szCs w:val="24"/>
        </w:rPr>
        <w:t>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П</w:t>
      </w:r>
      <w:r w:rsidR="004624AB">
        <w:rPr>
          <w:rFonts w:ascii="Times New Roman" w:hAnsi="Times New Roman" w:cs="Times New Roman"/>
          <w:szCs w:val="24"/>
        </w:rPr>
        <w:t>о результатам анкетирования 201</w:t>
      </w:r>
      <w:r w:rsidR="004624AB" w:rsidRPr="004624AB">
        <w:rPr>
          <w:rFonts w:ascii="Times New Roman" w:hAnsi="Times New Roman" w:cs="Times New Roman"/>
          <w:szCs w:val="24"/>
        </w:rPr>
        <w:t>8</w:t>
      </w:r>
      <w:r w:rsidRPr="009C0C8D">
        <w:rPr>
          <w:rFonts w:ascii="Times New Roman" w:hAnsi="Times New Roman" w:cs="Times New Roman"/>
          <w:szCs w:val="24"/>
        </w:rPr>
        <w:t xml:space="preserve"> года выявлено, что количество родителей, которые удовлетворены ка</w:t>
      </w:r>
      <w:r w:rsidR="00EF0F27">
        <w:rPr>
          <w:rFonts w:ascii="Times New Roman" w:hAnsi="Times New Roman" w:cs="Times New Roman"/>
          <w:szCs w:val="24"/>
        </w:rPr>
        <w:t>чеством образования в Школе, – 8</w:t>
      </w:r>
      <w:r w:rsidRPr="009C0C8D">
        <w:rPr>
          <w:rFonts w:ascii="Times New Roman" w:hAnsi="Times New Roman" w:cs="Times New Roman"/>
          <w:szCs w:val="24"/>
        </w:rPr>
        <w:t>3 процента, количество обучающихся, удовлетворенны</w:t>
      </w:r>
      <w:r w:rsidR="00EF0F27">
        <w:rPr>
          <w:rFonts w:ascii="Times New Roman" w:hAnsi="Times New Roman" w:cs="Times New Roman"/>
          <w:szCs w:val="24"/>
        </w:rPr>
        <w:t>х образовательным процессом, – 8</w:t>
      </w:r>
      <w:r w:rsidRPr="009C0C8D">
        <w:rPr>
          <w:rFonts w:ascii="Times New Roman" w:hAnsi="Times New Roman" w:cs="Times New Roman"/>
          <w:szCs w:val="24"/>
        </w:rPr>
        <w:t xml:space="preserve">8 процентов. Высказаны пожелания о введении профильного обучения с </w:t>
      </w:r>
      <w:proofErr w:type="spellStart"/>
      <w:proofErr w:type="gramStart"/>
      <w:r w:rsidRPr="009C0C8D">
        <w:rPr>
          <w:rFonts w:ascii="Times New Roman" w:hAnsi="Times New Roman" w:cs="Times New Roman"/>
          <w:szCs w:val="24"/>
        </w:rPr>
        <w:t>естественно-научными</w:t>
      </w:r>
      <w:proofErr w:type="spellEnd"/>
      <w:proofErr w:type="gramEnd"/>
      <w:r w:rsidRPr="009C0C8D">
        <w:rPr>
          <w:rFonts w:ascii="Times New Roman" w:hAnsi="Times New Roman" w:cs="Times New Roman"/>
          <w:szCs w:val="24"/>
        </w:rPr>
        <w:t xml:space="preserve">, социально-экономическими и технологическими классами. </w:t>
      </w:r>
      <w:r w:rsidR="00EF0F27">
        <w:rPr>
          <w:rFonts w:ascii="Times New Roman" w:hAnsi="Times New Roman" w:cs="Times New Roman"/>
          <w:szCs w:val="24"/>
        </w:rPr>
        <w:t xml:space="preserve"> </w:t>
      </w:r>
    </w:p>
    <w:p w:rsidR="008C43C7" w:rsidRPr="009C0C8D" w:rsidRDefault="008C43C7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  <w:lang w:val="en-US"/>
        </w:rPr>
        <w:t>VII</w:t>
      </w:r>
      <w:r w:rsidRPr="009C0C8D">
        <w:rPr>
          <w:rFonts w:ascii="Times New Roman" w:hAnsi="Times New Roman" w:cs="Times New Roman"/>
          <w:szCs w:val="24"/>
        </w:rPr>
        <w:t>. Оценка кадрового обеспечения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9C0C8D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в Школе работают 16 педагога</w:t>
      </w:r>
      <w:proofErr w:type="gramStart"/>
      <w:r w:rsidRPr="009C0C8D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9C0C8D">
        <w:rPr>
          <w:rFonts w:ascii="Times New Roman" w:hAnsi="Times New Roman" w:cs="Times New Roman"/>
          <w:szCs w:val="24"/>
        </w:rPr>
        <w:t xml:space="preserve"> Из них 2 человек имеет среднее специальное   2017 </w:t>
      </w:r>
      <w:r w:rsidR="004850FC">
        <w:rPr>
          <w:rFonts w:ascii="Times New Roman" w:hAnsi="Times New Roman" w:cs="Times New Roman"/>
          <w:szCs w:val="24"/>
        </w:rPr>
        <w:t xml:space="preserve">-18 </w:t>
      </w:r>
      <w:r w:rsidRPr="009C0C8D">
        <w:rPr>
          <w:rFonts w:ascii="Times New Roman" w:hAnsi="Times New Roman" w:cs="Times New Roman"/>
          <w:szCs w:val="24"/>
        </w:rPr>
        <w:t>году аттестацию прошли 2 человека – на первую квалификационную категорию.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в </w:t>
      </w:r>
      <w:r w:rsidRPr="009C0C8D">
        <w:rPr>
          <w:rFonts w:ascii="Times New Roman" w:hAnsi="Times New Roman" w:cs="Times New Roman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  <w:lang w:val="en-US"/>
        </w:rPr>
        <w:t>VIII</w:t>
      </w:r>
      <w:r w:rsidRPr="009C0C8D">
        <w:rPr>
          <w:rFonts w:ascii="Times New Roman" w:hAnsi="Times New Roman" w:cs="Times New Roman"/>
          <w:szCs w:val="24"/>
        </w:rPr>
        <w:t>. Оценка учебно-методического и библиотечно-информационного обеспечения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1785 единица;</w:t>
      </w:r>
    </w:p>
    <w:p w:rsidR="00922BC9" w:rsidRPr="009C0C8D" w:rsidRDefault="00922BC9" w:rsidP="00922BC9">
      <w:pPr>
        <w:shd w:val="clear" w:color="auto" w:fill="FFFFFF"/>
        <w:tabs>
          <w:tab w:val="left" w:pos="98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9C0C8D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 – 90 процентов;</w:t>
      </w:r>
      <w:r w:rsidRPr="009C0C8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обращаемость – 1334 единиц в год;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1131 единица.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Фонд библиотеки формируется за счет </w:t>
      </w:r>
      <w:proofErr w:type="gramStart"/>
      <w:r w:rsidRPr="009C0C8D">
        <w:rPr>
          <w:rFonts w:ascii="Times New Roman" w:eastAsia="Times New Roman" w:hAnsi="Times New Roman" w:cs="Times New Roman"/>
          <w:szCs w:val="24"/>
          <w:lang w:eastAsia="ru-RU"/>
        </w:rPr>
        <w:t>федерального</w:t>
      </w:r>
      <w:proofErr w:type="gramEnd"/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,  </w:t>
      </w:r>
    </w:p>
    <w:p w:rsidR="00922BC9" w:rsidRPr="009C0C8D" w:rsidRDefault="00922BC9" w:rsidP="00922B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C0C8D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4416"/>
        <w:gridCol w:w="1961"/>
        <w:gridCol w:w="2376"/>
      </w:tblGrid>
      <w:tr w:rsidR="00922BC9" w:rsidRPr="009C0C8D" w:rsidTr="007D4DAB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970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560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922BC9" w:rsidRPr="009C0C8D" w:rsidTr="007D4DAB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22BC9" w:rsidRPr="009C0C8D" w:rsidRDefault="00922BC9" w:rsidP="007D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</w:tbl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Фонд библиотеки  не полностью соответствует требованиям ФГОС, учебники фонда входят в федеральный перечень, утвержденный приказом </w:t>
      </w:r>
      <w:proofErr w:type="spellStart"/>
      <w:r w:rsidRPr="009C0C8D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 от 31.03.2014 № 253.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В библиотеке имеются </w:t>
      </w:r>
      <w:r w:rsidRPr="009C0C8D">
        <w:rPr>
          <w:rFonts w:ascii="Times New Roman" w:hAnsi="Times New Roman" w:cs="Times New Roman"/>
        </w:rPr>
        <w:t xml:space="preserve">учебные пособия на </w:t>
      </w:r>
      <w:proofErr w:type="gramStart"/>
      <w:r w:rsidRPr="009C0C8D">
        <w:rPr>
          <w:rFonts w:ascii="Times New Roman" w:hAnsi="Times New Roman" w:cs="Times New Roman"/>
        </w:rPr>
        <w:t>электронных</w:t>
      </w:r>
      <w:proofErr w:type="gramEnd"/>
      <w:r w:rsidRPr="009C0C8D">
        <w:rPr>
          <w:rFonts w:ascii="Times New Roman" w:hAnsi="Times New Roman" w:cs="Times New Roman"/>
        </w:rPr>
        <w:t xml:space="preserve"> носителях-190экз</w:t>
      </w:r>
      <w:r w:rsidRPr="009C0C8D">
        <w:rPr>
          <w:rFonts w:ascii="Times New Roman" w:hAnsi="Times New Roman" w:cs="Times New Roman"/>
          <w:szCs w:val="24"/>
        </w:rPr>
        <w:t xml:space="preserve">;   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Средний уровень посещаемости библиотеки – 10 человек в день.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Оснащенность библиотеки учебными пособиями недостаточная.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92336" w:rsidRDefault="00992336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  <w:lang w:val="en-US"/>
        </w:rPr>
        <w:t>IX</w:t>
      </w:r>
      <w:r w:rsidRPr="009C0C8D">
        <w:rPr>
          <w:rFonts w:ascii="Times New Roman" w:hAnsi="Times New Roman" w:cs="Times New Roman"/>
          <w:szCs w:val="24"/>
        </w:rPr>
        <w:t>. Оценка материально-технической базы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9C0C8D">
        <w:rPr>
          <w:rFonts w:ascii="Times New Roman" w:hAnsi="Times New Roman" w:cs="Times New Roman"/>
          <w:szCs w:val="24"/>
        </w:rPr>
        <w:t xml:space="preserve">В Школе  7  учебных кабинета, 3 из них оснащен современной </w:t>
      </w:r>
      <w:proofErr w:type="spellStart"/>
      <w:r w:rsidRPr="009C0C8D">
        <w:rPr>
          <w:rFonts w:ascii="Times New Roman" w:hAnsi="Times New Roman" w:cs="Times New Roman"/>
          <w:szCs w:val="24"/>
        </w:rPr>
        <w:t>мультимедийной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техникой, в том числе:</w:t>
      </w:r>
      <w:proofErr w:type="gramEnd"/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кабинет по физике;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>кабинет по  естествознанию;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9C0C8D">
        <w:rPr>
          <w:rFonts w:ascii="Times New Roman" w:hAnsi="Times New Roman" w:cs="Times New Roman"/>
          <w:szCs w:val="24"/>
        </w:rPr>
        <w:t xml:space="preserve"> компьютерный класс;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4850FC">
        <w:rPr>
          <w:rFonts w:ascii="Times New Roman" w:hAnsi="Times New Roman" w:cs="Times New Roman"/>
          <w:szCs w:val="24"/>
        </w:rPr>
        <w:t xml:space="preserve"> комбинированная</w:t>
      </w:r>
      <w:r w:rsidRPr="009C0C8D">
        <w:rPr>
          <w:rFonts w:ascii="Times New Roman" w:hAnsi="Times New Roman" w:cs="Times New Roman"/>
          <w:szCs w:val="24"/>
        </w:rPr>
        <w:t xml:space="preserve"> мастерская;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 Имеется приспособленное помещение  под столовую для организации питания учащихся 1-4 классов.  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  Спортивная  площадка для игр на территории Школы,  В ней тренажерные оборудовании, волейбольная</w:t>
      </w:r>
      <w:proofErr w:type="gramStart"/>
      <w:r w:rsidRPr="009C0C8D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9C0C8D">
        <w:rPr>
          <w:rFonts w:ascii="Times New Roman" w:hAnsi="Times New Roman" w:cs="Times New Roman"/>
          <w:szCs w:val="24"/>
        </w:rPr>
        <w:t xml:space="preserve"> мини футбольная и баскетбольная площадки </w:t>
      </w:r>
    </w:p>
    <w:p w:rsidR="00922BC9" w:rsidRPr="009C0C8D" w:rsidRDefault="00922BC9" w:rsidP="00922BC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Результаты анализа показателей деятельности организации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Данные приведены</w:t>
      </w:r>
      <w:r w:rsidR="004850FC">
        <w:rPr>
          <w:rFonts w:ascii="Times New Roman" w:hAnsi="Times New Roman" w:cs="Times New Roman"/>
          <w:szCs w:val="24"/>
        </w:rPr>
        <w:t xml:space="preserve"> по состоянию на 29 декабря 2018</w:t>
      </w:r>
      <w:r w:rsidRPr="009C0C8D">
        <w:rPr>
          <w:rFonts w:ascii="Times New Roman" w:hAnsi="Times New Roman" w:cs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4"/>
        <w:gridCol w:w="1539"/>
        <w:gridCol w:w="2097"/>
      </w:tblGrid>
      <w:tr w:rsidR="00922BC9" w:rsidRPr="009C0C8D" w:rsidTr="007D4DAB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922BC9" w:rsidRPr="009C0C8D" w:rsidTr="007D4DAB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135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51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74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10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28 (20.7%)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3.14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43C7" w:rsidRPr="009C0C8D" w:rsidRDefault="008C43C7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43C7" w:rsidRPr="009C0C8D" w:rsidRDefault="008C43C7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43C7" w:rsidRPr="009C0C8D" w:rsidRDefault="008C43C7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3.14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3.8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27 (20%)</w:t>
            </w:r>
          </w:p>
        </w:tc>
      </w:tr>
      <w:tr w:rsidR="00922BC9" w:rsidRPr="009C0C8D" w:rsidTr="007D4DAB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C0C8D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9C0C8D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43C7" w:rsidRPr="009C0C8D" w:rsidRDefault="008C43C7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3C7" w:rsidRPr="009C0C8D" w:rsidRDefault="008C43C7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43C7" w:rsidRPr="009C0C8D" w:rsidRDefault="008C43C7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0 (0%)</w:t>
            </w:r>
          </w:p>
        </w:tc>
      </w:tr>
      <w:tr w:rsidR="00922BC9" w:rsidRPr="009C0C8D" w:rsidTr="007D4DAB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92336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336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22BC9" w:rsidRPr="009C0C8D" w:rsidTr="007D4DAB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922BC9" w:rsidRPr="009C0C8D" w:rsidTr="007D4DAB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15</w:t>
            </w:r>
          </w:p>
        </w:tc>
      </w:tr>
      <w:tr w:rsidR="00922BC9" w:rsidRPr="009C0C8D" w:rsidTr="007D4DAB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15</w:t>
            </w:r>
          </w:p>
        </w:tc>
      </w:tr>
      <w:tr w:rsidR="00922BC9" w:rsidRPr="009C0C8D" w:rsidTr="007D4DAB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22BC9" w:rsidRPr="009C0C8D" w:rsidTr="007D4DAB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22BC9" w:rsidRPr="009C0C8D" w:rsidTr="007D4DAB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3 (17.6%)</w:t>
            </w:r>
          </w:p>
        </w:tc>
      </w:tr>
      <w:tr w:rsidR="00922BC9" w:rsidRPr="009C0C8D" w:rsidTr="007D4DAB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7(41%)</w:t>
            </w:r>
          </w:p>
        </w:tc>
      </w:tr>
      <w:tr w:rsidR="00922BC9" w:rsidRPr="009C0C8D" w:rsidTr="007D4DAB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22BC9" w:rsidRPr="009C0C8D" w:rsidTr="007D4DAB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22BC9" w:rsidRPr="009C0C8D" w:rsidTr="007D4DAB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C0C8D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2BC9" w:rsidRPr="009C0C8D" w:rsidTr="007D4DAB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2 (12.5%)</w:t>
            </w:r>
          </w:p>
        </w:tc>
      </w:tr>
      <w:tr w:rsidR="00922BC9" w:rsidRPr="009C0C8D" w:rsidTr="007D4DAB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7 (41%)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17 (100%)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0C8D" w:rsidRDefault="009C0C8D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0C8D" w:rsidRDefault="009C0C8D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17 (100%)</w:t>
            </w:r>
          </w:p>
        </w:tc>
      </w:tr>
      <w:tr w:rsidR="00922BC9" w:rsidRPr="009C0C8D" w:rsidTr="007D4DAB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C0C8D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0,175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22BC9" w:rsidRPr="009C0C8D" w:rsidTr="007D4DAB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22BC9" w:rsidRPr="009C0C8D" w:rsidTr="007D4DAB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22BC9" w:rsidRPr="009C0C8D" w:rsidTr="007D4DAB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9C0C8D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22BC9" w:rsidRPr="009C0C8D" w:rsidTr="007D4DAB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9C0C8D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9C0C8D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22BC9" w:rsidRPr="009C0C8D" w:rsidTr="007D4DAB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22BC9" w:rsidRPr="009C0C8D" w:rsidTr="007D4DAB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9C0C8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9C0C8D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135 (100%)</w:t>
            </w:r>
          </w:p>
        </w:tc>
      </w:tr>
      <w:tr w:rsidR="00922BC9" w:rsidRPr="009C0C8D" w:rsidTr="007D4DA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BC9" w:rsidRPr="009C0C8D" w:rsidRDefault="00922BC9" w:rsidP="007D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8D">
              <w:rPr>
                <w:rFonts w:ascii="Times New Roman" w:hAnsi="Times New Roman" w:cs="Times New Roman"/>
                <w:szCs w:val="24"/>
              </w:rPr>
              <w:t xml:space="preserve"> 1, 6</w:t>
            </w:r>
          </w:p>
        </w:tc>
      </w:tr>
    </w:tbl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 не достаточную инфраструктуру, которая соответствует требованиям </w:t>
      </w:r>
      <w:proofErr w:type="spellStart"/>
      <w:r w:rsidRPr="009C0C8D">
        <w:rPr>
          <w:rFonts w:ascii="Times New Roman" w:hAnsi="Times New Roman" w:cs="Times New Roman"/>
          <w:szCs w:val="24"/>
        </w:rPr>
        <w:t>СанПиН</w:t>
      </w:r>
      <w:proofErr w:type="spellEnd"/>
      <w:r w:rsidRPr="009C0C8D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22BC9" w:rsidRPr="009C0C8D" w:rsidRDefault="00922BC9" w:rsidP="00922BC9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22BC9" w:rsidRPr="009C0C8D" w:rsidRDefault="00922BC9" w:rsidP="00922BC9">
      <w:pPr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  <w:r w:rsidRPr="009C0C8D">
        <w:rPr>
          <w:rFonts w:ascii="Times New Roman" w:hAnsi="Times New Roman" w:cs="Times New Roman"/>
          <w:szCs w:val="24"/>
        </w:rPr>
        <w:tab/>
      </w: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922BC9" w:rsidRPr="009C0C8D" w:rsidRDefault="00922BC9" w:rsidP="00922BC9">
      <w:pPr>
        <w:tabs>
          <w:tab w:val="left" w:pos="1485"/>
        </w:tabs>
        <w:rPr>
          <w:rFonts w:ascii="Times New Roman" w:hAnsi="Times New Roman" w:cs="Times New Roman"/>
          <w:szCs w:val="24"/>
        </w:rPr>
      </w:pPr>
    </w:p>
    <w:p w:rsidR="00215CC8" w:rsidRPr="009C0C8D" w:rsidRDefault="00215CC8">
      <w:pPr>
        <w:rPr>
          <w:rFonts w:ascii="Times New Roman" w:hAnsi="Times New Roman" w:cs="Times New Roman"/>
        </w:rPr>
      </w:pPr>
    </w:p>
    <w:sectPr w:rsidR="00215CC8" w:rsidRPr="009C0C8D" w:rsidSect="0021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D63BC"/>
    <w:rsid w:val="00091ACB"/>
    <w:rsid w:val="00096034"/>
    <w:rsid w:val="00215CC8"/>
    <w:rsid w:val="0024623D"/>
    <w:rsid w:val="00294769"/>
    <w:rsid w:val="002D789E"/>
    <w:rsid w:val="00301A89"/>
    <w:rsid w:val="004624AB"/>
    <w:rsid w:val="004847F8"/>
    <w:rsid w:val="004850FC"/>
    <w:rsid w:val="007D4DAB"/>
    <w:rsid w:val="00815D60"/>
    <w:rsid w:val="008A1C21"/>
    <w:rsid w:val="008C43C7"/>
    <w:rsid w:val="008C5626"/>
    <w:rsid w:val="00922BC9"/>
    <w:rsid w:val="0095340B"/>
    <w:rsid w:val="00992336"/>
    <w:rsid w:val="009C0C8D"/>
    <w:rsid w:val="00A43C7E"/>
    <w:rsid w:val="00BB5949"/>
    <w:rsid w:val="00BC15FE"/>
    <w:rsid w:val="00C66990"/>
    <w:rsid w:val="00CB7E63"/>
    <w:rsid w:val="00CF0573"/>
    <w:rsid w:val="00DF0121"/>
    <w:rsid w:val="00E67A09"/>
    <w:rsid w:val="00EF0F27"/>
    <w:rsid w:val="00F47A69"/>
    <w:rsid w:val="00FB6D4A"/>
    <w:rsid w:val="00FD118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9"/>
    <w:rPr>
      <w:rFonts w:ascii="Arial" w:eastAsia="Calibri" w:hAnsi="Arial" w:cs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C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2BC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922B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C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BC9"/>
    <w:pPr>
      <w:ind w:left="720"/>
      <w:contextualSpacing/>
    </w:pPr>
  </w:style>
  <w:style w:type="table" w:styleId="a7">
    <w:name w:val="Table Grid"/>
    <w:basedOn w:val="a1"/>
    <w:uiPriority w:val="59"/>
    <w:rsid w:val="00922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922B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2BC9"/>
    <w:rPr>
      <w:rFonts w:ascii="Arial" w:eastAsia="Calibri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22BC9"/>
    <w:rPr>
      <w:sz w:val="16"/>
      <w:szCs w:val="16"/>
    </w:rPr>
  </w:style>
  <w:style w:type="paragraph" w:styleId="ab">
    <w:name w:val="Normal (Web)"/>
    <w:basedOn w:val="a"/>
    <w:uiPriority w:val="99"/>
    <w:unhideWhenUsed/>
    <w:rsid w:val="00922BC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22BC9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922BC9"/>
    <w:rPr>
      <w:b/>
      <w:bCs/>
    </w:rPr>
  </w:style>
  <w:style w:type="character" w:customStyle="1" w:styleId="s110">
    <w:name w:val="s110"/>
    <w:rsid w:val="00922BC9"/>
    <w:rPr>
      <w:b/>
      <w:bCs w:val="0"/>
    </w:rPr>
  </w:style>
  <w:style w:type="paragraph" w:styleId="ae">
    <w:name w:val="No Spacing"/>
    <w:aliases w:val="основа,Без интервала1"/>
    <w:link w:val="af"/>
    <w:uiPriority w:val="1"/>
    <w:qFormat/>
    <w:rsid w:val="00922BC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922BC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22BC9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22BC9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922BC9"/>
    <w:rPr>
      <w:color w:val="800080" w:themeColor="followedHyperlink"/>
      <w:u w:val="single"/>
    </w:rPr>
  </w:style>
  <w:style w:type="paragraph" w:customStyle="1" w:styleId="1">
    <w:name w:val="Абзац списка1"/>
    <w:basedOn w:val="a"/>
    <w:qFormat/>
    <w:rsid w:val="00294769"/>
    <w:pPr>
      <w:ind w:left="720"/>
    </w:pPr>
    <w:rPr>
      <w:rFonts w:ascii="Calibri" w:hAnsi="Calibri" w:cs="Calibri"/>
      <w:sz w:val="22"/>
    </w:rPr>
  </w:style>
  <w:style w:type="character" w:customStyle="1" w:styleId="FontStyle41">
    <w:name w:val="Font Style41"/>
    <w:uiPriority w:val="99"/>
    <w:rsid w:val="00294769"/>
    <w:rPr>
      <w:rFonts w:ascii="Times New Roman" w:hAnsi="Times New Roman" w:cs="Times New Roman" w:hint="default"/>
      <w:sz w:val="20"/>
      <w:szCs w:val="20"/>
    </w:rPr>
  </w:style>
  <w:style w:type="character" w:customStyle="1" w:styleId="af">
    <w:name w:val="Без интервала Знак"/>
    <w:aliases w:val="основа Знак,Без интервала1 Знак"/>
    <w:basedOn w:val="a0"/>
    <w:link w:val="ae"/>
    <w:uiPriority w:val="1"/>
    <w:locked/>
    <w:rsid w:val="0029476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94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294769"/>
    <w:rPr>
      <w:b/>
      <w:bCs/>
    </w:rPr>
  </w:style>
  <w:style w:type="paragraph" w:customStyle="1" w:styleId="consplusnormal0">
    <w:name w:val="consplusnormal"/>
    <w:basedOn w:val="a"/>
    <w:rsid w:val="00294769"/>
    <w:pPr>
      <w:spacing w:after="0" w:line="36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3A92-DF45-4FFF-9F3C-A1EAB89E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РЕЗУЛЬТАТЫ САМООБСЛЕДОВАНИЯ 2018</Template>
  <TotalTime>2</TotalTime>
  <Pages>18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cp:lastPrinted>2019-03-27T04:01:00Z</cp:lastPrinted>
  <dcterms:created xsi:type="dcterms:W3CDTF">2019-03-27T04:25:00Z</dcterms:created>
  <dcterms:modified xsi:type="dcterms:W3CDTF">2019-03-27T04:25:00Z</dcterms:modified>
</cp:coreProperties>
</file>